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E6A93" w14:textId="4BE81AF1" w:rsidR="00383AD8" w:rsidRPr="00F40EDC" w:rsidRDefault="00974FDF" w:rsidP="00FF0175">
      <w:pPr>
        <w:spacing w:before="40" w:after="0"/>
        <w:jc w:val="center"/>
        <w:outlineLvl w:val="0"/>
        <w:rPr>
          <w:b/>
          <w:caps/>
        </w:rPr>
      </w:pPr>
      <w:r w:rsidRPr="00C005E7">
        <w:rPr>
          <w:b/>
          <w:caps/>
        </w:rPr>
        <w:t>I</w:t>
      </w:r>
      <w:r w:rsidRPr="00C005E7">
        <w:rPr>
          <w:b/>
        </w:rPr>
        <w:t>dőpont</w:t>
      </w:r>
      <w:r w:rsidRPr="00C005E7">
        <w:rPr>
          <w:b/>
          <w:caps/>
        </w:rPr>
        <w:t>:</w:t>
      </w:r>
      <w:r w:rsidRPr="00F40EDC">
        <w:rPr>
          <w:b/>
          <w:caps/>
        </w:rPr>
        <w:t xml:space="preserve"> </w:t>
      </w:r>
      <w:r w:rsidR="000A45F6" w:rsidRPr="00F40EDC">
        <w:rPr>
          <w:b/>
          <w:caps/>
        </w:rPr>
        <w:t>20</w:t>
      </w:r>
      <w:r w:rsidR="005A52CB" w:rsidRPr="00F40EDC">
        <w:rPr>
          <w:b/>
          <w:caps/>
        </w:rPr>
        <w:t>2</w:t>
      </w:r>
      <w:r w:rsidR="006F68E8">
        <w:rPr>
          <w:b/>
          <w:caps/>
        </w:rPr>
        <w:t>5</w:t>
      </w:r>
      <w:r w:rsidR="000A45F6" w:rsidRPr="00F40EDC">
        <w:rPr>
          <w:b/>
          <w:caps/>
        </w:rPr>
        <w:t xml:space="preserve">. </w:t>
      </w:r>
      <w:r w:rsidR="000A7241" w:rsidRPr="00F40EDC">
        <w:rPr>
          <w:b/>
          <w:u w:val="single"/>
        </w:rPr>
        <w:t xml:space="preserve">május </w:t>
      </w:r>
      <w:r w:rsidR="006F68E8">
        <w:rPr>
          <w:b/>
          <w:u w:val="single"/>
        </w:rPr>
        <w:t>14</w:t>
      </w:r>
      <w:r w:rsidR="000A45F6" w:rsidRPr="00F40EDC">
        <w:rPr>
          <w:b/>
          <w:u w:val="single"/>
        </w:rPr>
        <w:t>.</w:t>
      </w:r>
      <w:r w:rsidR="000A45F6" w:rsidRPr="00F40EDC">
        <w:rPr>
          <w:b/>
          <w:caps/>
          <w:u w:val="single"/>
        </w:rPr>
        <w:t xml:space="preserve"> –</w:t>
      </w:r>
      <w:r w:rsidR="00C61F36" w:rsidRPr="00F40EDC">
        <w:rPr>
          <w:b/>
          <w:u w:val="single"/>
        </w:rPr>
        <w:t>1</w:t>
      </w:r>
      <w:r w:rsidR="006F68E8">
        <w:rPr>
          <w:b/>
          <w:u w:val="single"/>
        </w:rPr>
        <w:t>6</w:t>
      </w:r>
      <w:r w:rsidR="000A45F6" w:rsidRPr="00F40EDC">
        <w:rPr>
          <w:b/>
          <w:caps/>
        </w:rPr>
        <w:t>.</w:t>
      </w:r>
      <w:r w:rsidR="00FB1D9C" w:rsidRPr="00F40EDC">
        <w:rPr>
          <w:b/>
          <w:caps/>
        </w:rPr>
        <w:t xml:space="preserve"> </w:t>
      </w:r>
    </w:p>
    <w:p w14:paraId="338B680A" w14:textId="55747739" w:rsidR="00C63AC6" w:rsidRPr="007906B5" w:rsidRDefault="0087728E" w:rsidP="00FF0175">
      <w:pPr>
        <w:spacing w:before="40" w:after="0"/>
        <w:jc w:val="center"/>
        <w:outlineLvl w:val="0"/>
        <w:rPr>
          <w:sz w:val="22"/>
          <w:szCs w:val="22"/>
        </w:rPr>
      </w:pPr>
      <w:r w:rsidRPr="00C005E7">
        <w:rPr>
          <w:sz w:val="22"/>
          <w:szCs w:val="22"/>
          <w:u w:val="single"/>
        </w:rPr>
        <w:t>Jelentkezési határidő</w:t>
      </w:r>
      <w:r w:rsidRPr="00C005E7">
        <w:rPr>
          <w:sz w:val="22"/>
          <w:szCs w:val="22"/>
        </w:rPr>
        <w:t xml:space="preserve"> </w:t>
      </w:r>
      <w:r w:rsidR="00F40EDC" w:rsidRPr="00C005E7">
        <w:rPr>
          <w:sz w:val="22"/>
          <w:szCs w:val="22"/>
        </w:rPr>
        <w:t>–</w:t>
      </w:r>
      <w:r w:rsidR="00C005E7" w:rsidRPr="00C005E7">
        <w:rPr>
          <w:sz w:val="22"/>
          <w:szCs w:val="22"/>
        </w:rPr>
        <w:t xml:space="preserve"> </w:t>
      </w:r>
      <w:r w:rsidRPr="007906B5">
        <w:rPr>
          <w:sz w:val="22"/>
          <w:szCs w:val="22"/>
        </w:rPr>
        <w:t>20</w:t>
      </w:r>
      <w:r w:rsidR="005A52CB" w:rsidRPr="007906B5">
        <w:rPr>
          <w:sz w:val="22"/>
          <w:szCs w:val="22"/>
        </w:rPr>
        <w:t>2</w:t>
      </w:r>
      <w:r w:rsidR="00582670" w:rsidRPr="007906B5">
        <w:rPr>
          <w:sz w:val="22"/>
          <w:szCs w:val="22"/>
        </w:rPr>
        <w:t>5</w:t>
      </w:r>
      <w:r w:rsidRPr="007906B5">
        <w:rPr>
          <w:sz w:val="22"/>
          <w:szCs w:val="22"/>
        </w:rPr>
        <w:t xml:space="preserve">. </w:t>
      </w:r>
      <w:r w:rsidR="00CD1C93" w:rsidRPr="007906B5">
        <w:rPr>
          <w:sz w:val="22"/>
          <w:szCs w:val="22"/>
        </w:rPr>
        <w:t xml:space="preserve">április </w:t>
      </w:r>
      <w:r w:rsidR="00582670" w:rsidRPr="007906B5">
        <w:rPr>
          <w:sz w:val="22"/>
          <w:szCs w:val="22"/>
        </w:rPr>
        <w:t>2</w:t>
      </w:r>
      <w:r w:rsidR="00CD1C93" w:rsidRPr="007906B5">
        <w:rPr>
          <w:sz w:val="22"/>
          <w:szCs w:val="22"/>
        </w:rPr>
        <w:t>0</w:t>
      </w:r>
      <w:r w:rsidRPr="007906B5">
        <w:rPr>
          <w:sz w:val="22"/>
          <w:szCs w:val="22"/>
        </w:rPr>
        <w:t>.</w:t>
      </w:r>
    </w:p>
    <w:p w14:paraId="06230AEC" w14:textId="16CFE006" w:rsidR="007B4BD7" w:rsidRDefault="00466F5A" w:rsidP="00FF0175">
      <w:pPr>
        <w:spacing w:before="40" w:after="0"/>
        <w:jc w:val="center"/>
        <w:rPr>
          <w:color w:val="404040"/>
        </w:rPr>
      </w:pPr>
      <w:r w:rsidRPr="007906B5">
        <w:rPr>
          <w:b/>
          <w:spacing w:val="-2"/>
        </w:rPr>
        <w:t>Helyszín:</w:t>
      </w:r>
      <w:r w:rsidR="00515B65" w:rsidRPr="004A3469">
        <w:rPr>
          <w:b/>
          <w:bCs/>
        </w:rPr>
        <w:t xml:space="preserve"> </w:t>
      </w:r>
      <w:r w:rsidR="00582670" w:rsidRPr="00CC6025">
        <w:rPr>
          <w:b/>
          <w:bCs/>
          <w:color w:val="404040"/>
        </w:rPr>
        <w:t>Keszthely</w:t>
      </w:r>
      <w:r w:rsidR="00582670">
        <w:rPr>
          <w:color w:val="404040"/>
        </w:rPr>
        <w:t>,</w:t>
      </w:r>
      <w:r w:rsidR="00582670" w:rsidRPr="00582670">
        <w:rPr>
          <w:rStyle w:val="Kiemels"/>
          <w:rFonts w:cs="Arial"/>
          <w:b/>
          <w:bCs/>
          <w:color w:val="404040"/>
        </w:rPr>
        <w:t xml:space="preserve"> </w:t>
      </w:r>
      <w:r w:rsidR="00582670" w:rsidRPr="00554363">
        <w:rPr>
          <w:rStyle w:val="Kiemels"/>
          <w:rFonts w:cs="Arial"/>
          <w:b/>
          <w:bCs/>
          <w:color w:val="404040"/>
        </w:rPr>
        <w:t>Hotel Helikon****</w:t>
      </w:r>
      <w:proofErr w:type="spellStart"/>
      <w:r w:rsidR="00582670" w:rsidRPr="00554363">
        <w:rPr>
          <w:rStyle w:val="Kiemels"/>
          <w:b/>
          <w:bCs/>
          <w:smallCaps/>
          <w:color w:val="404040"/>
          <w:vertAlign w:val="superscript"/>
        </w:rPr>
        <w:t>superior</w:t>
      </w:r>
      <w:proofErr w:type="spellEnd"/>
      <w:r w:rsidR="00582670" w:rsidRPr="00554363">
        <w:rPr>
          <w:color w:val="404040"/>
        </w:rPr>
        <w:t>, Mikus Gyula sétány 5.</w:t>
      </w:r>
    </w:p>
    <w:p w14:paraId="34EA25B6" w14:textId="77777777" w:rsidR="008233F2" w:rsidRPr="007906B5" w:rsidRDefault="008233F2" w:rsidP="00FF0175">
      <w:pPr>
        <w:spacing w:before="40" w:after="0"/>
        <w:jc w:val="center"/>
      </w:pPr>
    </w:p>
    <w:p w14:paraId="0966B78F" w14:textId="59CC4E1C" w:rsidR="0093554A" w:rsidRPr="00DA4D3F" w:rsidRDefault="003171B9" w:rsidP="003171B9">
      <w:pPr>
        <w:spacing w:before="40" w:after="0"/>
        <w:ind w:left="680" w:right="680"/>
        <w:jc w:val="center"/>
        <w:rPr>
          <w:sz w:val="22"/>
          <w:szCs w:val="22"/>
        </w:rPr>
      </w:pPr>
      <w:r w:rsidRPr="00DA4D3F">
        <w:rPr>
          <w:bCs/>
          <w:sz w:val="22"/>
          <w:szCs w:val="22"/>
        </w:rPr>
        <w:t>A Szakmai programot a</w:t>
      </w:r>
      <w:r w:rsidR="003A2204" w:rsidRPr="00DA4D3F">
        <w:rPr>
          <w:bCs/>
          <w:sz w:val="22"/>
          <w:szCs w:val="22"/>
        </w:rPr>
        <w:t xml:space="preserve"> </w:t>
      </w:r>
      <w:r w:rsidR="008D096C" w:rsidRPr="00DA4D3F">
        <w:rPr>
          <w:bCs/>
          <w:sz w:val="22"/>
          <w:szCs w:val="22"/>
        </w:rPr>
        <w:t xml:space="preserve">Magyar </w:t>
      </w:r>
      <w:r w:rsidR="003A2204" w:rsidRPr="00DA4D3F">
        <w:rPr>
          <w:bCs/>
          <w:sz w:val="22"/>
          <w:szCs w:val="22"/>
        </w:rPr>
        <w:t>M</w:t>
      </w:r>
      <w:r w:rsidR="008D096C" w:rsidRPr="00DA4D3F">
        <w:rPr>
          <w:bCs/>
          <w:sz w:val="22"/>
          <w:szCs w:val="22"/>
        </w:rPr>
        <w:t xml:space="preserve">érnöki Kamara </w:t>
      </w:r>
      <w:r w:rsidRPr="00DA4D3F">
        <w:rPr>
          <w:bCs/>
          <w:sz w:val="22"/>
          <w:szCs w:val="22"/>
        </w:rPr>
        <w:t>A</w:t>
      </w:r>
      <w:r w:rsidR="008D096C" w:rsidRPr="00DA4D3F">
        <w:rPr>
          <w:bCs/>
          <w:sz w:val="22"/>
          <w:szCs w:val="22"/>
        </w:rPr>
        <w:t>nyagmozgató gépek</w:t>
      </w:r>
      <w:r w:rsidR="00AA431F" w:rsidRPr="00DA4D3F">
        <w:rPr>
          <w:bCs/>
          <w:sz w:val="22"/>
          <w:szCs w:val="22"/>
        </w:rPr>
        <w:t>,</w:t>
      </w:r>
      <w:r w:rsidR="008D096C" w:rsidRPr="00DA4D3F">
        <w:rPr>
          <w:bCs/>
          <w:sz w:val="22"/>
          <w:szCs w:val="22"/>
        </w:rPr>
        <w:t xml:space="preserve"> </w:t>
      </w:r>
      <w:r w:rsidRPr="00DA4D3F">
        <w:rPr>
          <w:bCs/>
          <w:sz w:val="22"/>
          <w:szCs w:val="22"/>
        </w:rPr>
        <w:t>É</w:t>
      </w:r>
      <w:r w:rsidR="008D096C" w:rsidRPr="00DA4D3F">
        <w:rPr>
          <w:bCs/>
          <w:sz w:val="22"/>
          <w:szCs w:val="22"/>
        </w:rPr>
        <w:t xml:space="preserve">pítőgépek és </w:t>
      </w:r>
      <w:r w:rsidRPr="00DA4D3F">
        <w:rPr>
          <w:bCs/>
          <w:sz w:val="22"/>
          <w:szCs w:val="22"/>
        </w:rPr>
        <w:t>F</w:t>
      </w:r>
      <w:r w:rsidR="008D096C" w:rsidRPr="00DA4D3F">
        <w:rPr>
          <w:bCs/>
          <w:sz w:val="22"/>
          <w:szCs w:val="22"/>
        </w:rPr>
        <w:t xml:space="preserve">elvonók </w:t>
      </w:r>
      <w:r w:rsidRPr="00DA4D3F">
        <w:rPr>
          <w:bCs/>
          <w:sz w:val="22"/>
          <w:szCs w:val="22"/>
        </w:rPr>
        <w:t xml:space="preserve">Tagozat </w:t>
      </w:r>
      <w:r w:rsidR="008D096C" w:rsidRPr="00DA4D3F">
        <w:rPr>
          <w:bCs/>
          <w:sz w:val="22"/>
          <w:szCs w:val="22"/>
        </w:rPr>
        <w:t xml:space="preserve">(MMK AÉFT) </w:t>
      </w:r>
      <w:r w:rsidRPr="00DA4D3F">
        <w:rPr>
          <w:bCs/>
          <w:sz w:val="22"/>
          <w:szCs w:val="22"/>
        </w:rPr>
        <w:t>elnöksége szakmailag jóváhagyta.</w:t>
      </w:r>
      <w:r w:rsidRPr="00DA4D3F">
        <w:rPr>
          <w:sz w:val="22"/>
          <w:szCs w:val="22"/>
        </w:rPr>
        <w:t xml:space="preserve"> </w:t>
      </w:r>
      <w:r w:rsidR="008D096C" w:rsidRPr="00DA4D3F">
        <w:rPr>
          <w:sz w:val="22"/>
          <w:szCs w:val="22"/>
        </w:rPr>
        <w:br/>
      </w:r>
      <w:r w:rsidR="00FC2CB2" w:rsidRPr="00DA4D3F">
        <w:rPr>
          <w:sz w:val="22"/>
          <w:szCs w:val="22"/>
        </w:rPr>
        <w:t xml:space="preserve">A rendezvény teljes </w:t>
      </w:r>
      <w:proofErr w:type="spellStart"/>
      <w:r w:rsidR="00FC2CB2" w:rsidRPr="00DA4D3F">
        <w:rPr>
          <w:sz w:val="22"/>
          <w:szCs w:val="22"/>
        </w:rPr>
        <w:t>napo</w:t>
      </w:r>
      <w:proofErr w:type="spellEnd"/>
      <w:r w:rsidR="00981650" w:rsidRPr="00DA4D3F">
        <w:rPr>
          <w:sz w:val="22"/>
          <w:szCs w:val="22"/>
        </w:rPr>
        <w:t>(</w:t>
      </w:r>
      <w:proofErr w:type="spellStart"/>
      <w:r w:rsidR="00981650" w:rsidRPr="00DA4D3F">
        <w:rPr>
          <w:sz w:val="22"/>
          <w:szCs w:val="22"/>
        </w:rPr>
        <w:t>ko</w:t>
      </w:r>
      <w:proofErr w:type="spellEnd"/>
      <w:r w:rsidR="00981650" w:rsidRPr="00DA4D3F">
        <w:rPr>
          <w:sz w:val="22"/>
          <w:szCs w:val="22"/>
        </w:rPr>
        <w:t>)</w:t>
      </w:r>
      <w:r w:rsidR="00FC2CB2" w:rsidRPr="00DA4D3F">
        <w:rPr>
          <w:sz w:val="22"/>
          <w:szCs w:val="22"/>
        </w:rPr>
        <w:t xml:space="preserve">n </w:t>
      </w:r>
      <w:r w:rsidR="00F15C98" w:rsidRPr="00DA4D3F">
        <w:rPr>
          <w:sz w:val="22"/>
          <w:szCs w:val="22"/>
        </w:rPr>
        <w:t>(6x45 perc) való részvételét</w:t>
      </w:r>
      <w:r w:rsidR="007906B5" w:rsidRPr="00DA4D3F">
        <w:rPr>
          <w:sz w:val="22"/>
          <w:szCs w:val="22"/>
        </w:rPr>
        <w:t xml:space="preserve"> -</w:t>
      </w:r>
      <w:r w:rsidR="00FC2CB2" w:rsidRPr="00DA4D3F">
        <w:rPr>
          <w:sz w:val="22"/>
          <w:szCs w:val="22"/>
        </w:rPr>
        <w:t xml:space="preserve"> </w:t>
      </w:r>
      <w:r w:rsidR="00F15C98" w:rsidRPr="00DA4D3F">
        <w:rPr>
          <w:sz w:val="22"/>
          <w:szCs w:val="22"/>
        </w:rPr>
        <w:t>202</w:t>
      </w:r>
      <w:r w:rsidR="00582670" w:rsidRPr="00DA4D3F">
        <w:rPr>
          <w:sz w:val="22"/>
          <w:szCs w:val="22"/>
        </w:rPr>
        <w:t>5</w:t>
      </w:r>
      <w:r w:rsidR="00F15C98" w:rsidRPr="00DA4D3F">
        <w:rPr>
          <w:sz w:val="22"/>
          <w:szCs w:val="22"/>
        </w:rPr>
        <w:t xml:space="preserve">. </w:t>
      </w:r>
      <w:r w:rsidR="00FC2CB2" w:rsidRPr="00DA4D3F">
        <w:rPr>
          <w:sz w:val="22"/>
          <w:szCs w:val="22"/>
          <w:u w:val="single"/>
        </w:rPr>
        <w:t xml:space="preserve">május </w:t>
      </w:r>
      <w:r w:rsidR="00582670" w:rsidRPr="00DA4D3F">
        <w:rPr>
          <w:sz w:val="22"/>
          <w:szCs w:val="22"/>
          <w:u w:val="single"/>
        </w:rPr>
        <w:t>15</w:t>
      </w:r>
      <w:r w:rsidR="00FC2CB2" w:rsidRPr="00DA4D3F">
        <w:rPr>
          <w:sz w:val="22"/>
          <w:szCs w:val="22"/>
          <w:u w:val="single"/>
        </w:rPr>
        <w:t xml:space="preserve">. </w:t>
      </w:r>
      <w:r w:rsidR="00F15C98" w:rsidRPr="00DA4D3F">
        <w:rPr>
          <w:sz w:val="22"/>
          <w:szCs w:val="22"/>
          <w:u w:val="single"/>
        </w:rPr>
        <w:t>vagy</w:t>
      </w:r>
      <w:r w:rsidR="00FC2CB2" w:rsidRPr="00DA4D3F">
        <w:rPr>
          <w:sz w:val="22"/>
          <w:szCs w:val="22"/>
          <w:u w:val="single"/>
        </w:rPr>
        <w:t xml:space="preserve"> </w:t>
      </w:r>
      <w:r w:rsidR="00F15C98" w:rsidRPr="00DA4D3F">
        <w:rPr>
          <w:sz w:val="22"/>
          <w:szCs w:val="22"/>
          <w:u w:val="single"/>
        </w:rPr>
        <w:t xml:space="preserve">május </w:t>
      </w:r>
      <w:r w:rsidR="00CD1C93" w:rsidRPr="00DA4D3F">
        <w:rPr>
          <w:sz w:val="22"/>
          <w:szCs w:val="22"/>
          <w:u w:val="single"/>
        </w:rPr>
        <w:t>1</w:t>
      </w:r>
      <w:r w:rsidR="00582670" w:rsidRPr="00DA4D3F">
        <w:rPr>
          <w:sz w:val="22"/>
          <w:szCs w:val="22"/>
          <w:u w:val="single"/>
        </w:rPr>
        <w:t>6</w:t>
      </w:r>
      <w:r w:rsidR="00FC2CB2" w:rsidRPr="00DA4D3F">
        <w:rPr>
          <w:sz w:val="22"/>
          <w:szCs w:val="22"/>
        </w:rPr>
        <w:t>.</w:t>
      </w:r>
      <w:r w:rsidR="00F15C98" w:rsidRPr="00DA4D3F">
        <w:rPr>
          <w:sz w:val="22"/>
          <w:szCs w:val="22"/>
        </w:rPr>
        <w:t xml:space="preserve"> </w:t>
      </w:r>
      <w:r w:rsidR="008D096C" w:rsidRPr="00DA4D3F">
        <w:rPr>
          <w:sz w:val="22"/>
          <w:szCs w:val="22"/>
        </w:rPr>
        <w:t>–</w:t>
      </w:r>
      <w:r w:rsidR="007906B5" w:rsidRPr="00DA4D3F">
        <w:rPr>
          <w:sz w:val="22"/>
          <w:szCs w:val="22"/>
        </w:rPr>
        <w:t xml:space="preserve"> </w:t>
      </w:r>
      <w:r w:rsidR="00FC2CB2" w:rsidRPr="00DA4D3F">
        <w:rPr>
          <w:sz w:val="22"/>
          <w:szCs w:val="22"/>
        </w:rPr>
        <w:t>MMK</w:t>
      </w:r>
      <w:r w:rsidR="008D096C" w:rsidRPr="00DA4D3F">
        <w:rPr>
          <w:sz w:val="22"/>
          <w:szCs w:val="22"/>
        </w:rPr>
        <w:t xml:space="preserve"> AÉFT </w:t>
      </w:r>
      <w:r w:rsidR="00FC2CB2" w:rsidRPr="00DA4D3F">
        <w:rPr>
          <w:sz w:val="22"/>
          <w:szCs w:val="22"/>
        </w:rPr>
        <w:t xml:space="preserve">a Továbbképzési Szabályzat szerinti </w:t>
      </w:r>
      <w:r w:rsidR="008D096C" w:rsidRPr="00DA4D3F">
        <w:rPr>
          <w:sz w:val="22"/>
          <w:szCs w:val="22"/>
        </w:rPr>
        <w:br/>
      </w:r>
      <w:r w:rsidR="00FC2CB2" w:rsidRPr="00DA4D3F">
        <w:rPr>
          <w:sz w:val="22"/>
          <w:szCs w:val="22"/>
          <w:u w:val="single"/>
        </w:rPr>
        <w:t>szakmagyakorlás fenntartásához szükséges éves kötelező továbbképzésnek elismeri</w:t>
      </w:r>
      <w:r w:rsidR="00FC2CB2" w:rsidRPr="00DA4D3F">
        <w:rPr>
          <w:sz w:val="22"/>
          <w:szCs w:val="22"/>
        </w:rPr>
        <w:t xml:space="preserve">, amennyiben a résztvevő igényli az MMK </w:t>
      </w:r>
      <w:r w:rsidR="007906B5" w:rsidRPr="00DA4D3F">
        <w:rPr>
          <w:sz w:val="22"/>
          <w:szCs w:val="22"/>
        </w:rPr>
        <w:t>regisztrációt</w:t>
      </w:r>
      <w:r w:rsidR="00FC2CB2" w:rsidRPr="00DA4D3F">
        <w:rPr>
          <w:sz w:val="22"/>
          <w:szCs w:val="22"/>
        </w:rPr>
        <w:t>.</w:t>
      </w:r>
    </w:p>
    <w:p w14:paraId="11167A30" w14:textId="77777777" w:rsidR="008D096C" w:rsidRPr="00DA4D3F" w:rsidRDefault="008D096C" w:rsidP="008D096C">
      <w:pPr>
        <w:spacing w:before="40" w:after="0"/>
        <w:ind w:left="680" w:right="680"/>
        <w:jc w:val="center"/>
        <w:rPr>
          <w:sz w:val="22"/>
          <w:szCs w:val="22"/>
        </w:rPr>
      </w:pPr>
    </w:p>
    <w:p w14:paraId="49041DEE" w14:textId="1AB204DB" w:rsidR="00FC2CB2" w:rsidRPr="007F1865" w:rsidRDefault="00FC2CB2" w:rsidP="00FC2CB2">
      <w:pPr>
        <w:spacing w:before="0" w:after="0"/>
        <w:ind w:left="680" w:right="680"/>
        <w:jc w:val="center"/>
        <w:rPr>
          <w:sz w:val="22"/>
          <w:szCs w:val="22"/>
        </w:rPr>
      </w:pPr>
      <w:r w:rsidRPr="007F1865">
        <w:rPr>
          <w:sz w:val="22"/>
          <w:szCs w:val="22"/>
        </w:rPr>
        <w:t>A konferenciát az OEME szervezi</w:t>
      </w:r>
      <w:r w:rsidR="003171B9">
        <w:rPr>
          <w:sz w:val="22"/>
          <w:szCs w:val="22"/>
        </w:rPr>
        <w:t xml:space="preserve">. </w:t>
      </w:r>
    </w:p>
    <w:p w14:paraId="3DFD176A" w14:textId="77777777" w:rsidR="000B262B" w:rsidRPr="008F39D6" w:rsidRDefault="000B262B" w:rsidP="00782F83">
      <w:pPr>
        <w:spacing w:before="0"/>
        <w:ind w:left="680" w:right="680"/>
        <w:jc w:val="center"/>
        <w:rPr>
          <w:rFonts w:ascii="Arial" w:hAnsi="Arial" w:cs="Arial"/>
          <w:sz w:val="20"/>
          <w:szCs w:val="20"/>
        </w:rPr>
      </w:pPr>
      <w:r w:rsidRPr="00C61F36">
        <w:rPr>
          <w:b/>
          <w:sz w:val="22"/>
          <w:szCs w:val="22"/>
        </w:rPr>
        <w:t xml:space="preserve">Az egyes napok előzetes szakmai programját lásd a mellékelt </w:t>
      </w:r>
      <w:r w:rsidRPr="008F39D6">
        <w:rPr>
          <w:b/>
          <w:sz w:val="22"/>
          <w:szCs w:val="22"/>
        </w:rPr>
        <w:t>Programterv</w:t>
      </w:r>
      <w:r w:rsidR="008F39D6" w:rsidRPr="008F39D6">
        <w:rPr>
          <w:b/>
          <w:sz w:val="22"/>
          <w:szCs w:val="22"/>
        </w:rPr>
        <w:t>ezet</w:t>
      </w:r>
      <w:r w:rsidRPr="008F39D6">
        <w:rPr>
          <w:b/>
          <w:sz w:val="22"/>
          <w:szCs w:val="22"/>
        </w:rPr>
        <w:t>ben.</w:t>
      </w:r>
    </w:p>
    <w:tbl>
      <w:tblPr>
        <w:tblW w:w="12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  <w:gridCol w:w="2410"/>
      </w:tblGrid>
      <w:tr w:rsidR="000B262B" w:rsidRPr="003E533A" w14:paraId="0E37F17B" w14:textId="77777777" w:rsidTr="00582670">
        <w:trPr>
          <w:trHeight w:val="54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2330" w14:textId="77777777" w:rsidR="000B262B" w:rsidRPr="004A3469" w:rsidRDefault="005C484F" w:rsidP="002D65D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0551CE">
              <w:rPr>
                <w:b/>
                <w:sz w:val="20"/>
                <w:szCs w:val="20"/>
              </w:rPr>
              <w:t>Időpontok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EAAE91" w14:textId="77777777" w:rsidR="000B262B" w:rsidRPr="003E533A" w:rsidRDefault="000B262B" w:rsidP="00E4437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3E533A">
              <w:rPr>
                <w:b/>
                <w:sz w:val="20"/>
                <w:szCs w:val="20"/>
                <w:u w:val="single"/>
              </w:rPr>
              <w:t>Részvételi díjak</w:t>
            </w:r>
            <w:r w:rsidRPr="003E533A">
              <w:rPr>
                <w:b/>
                <w:u w:val="single"/>
                <w:vertAlign w:val="superscript"/>
              </w:rPr>
              <w:t>*</w:t>
            </w:r>
            <w:r w:rsidRPr="003E533A">
              <w:rPr>
                <w:b/>
                <w:u w:val="single"/>
                <w:vertAlign w:val="superscript"/>
              </w:rPr>
              <w:br/>
            </w:r>
            <w:r w:rsidRPr="003E533A">
              <w:rPr>
                <w:b/>
                <w:bCs/>
                <w:sz w:val="20"/>
                <w:szCs w:val="20"/>
              </w:rPr>
              <w:t>Ft/fő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E3398D">
              <w:rPr>
                <w:b/>
                <w:bCs/>
                <w:sz w:val="20"/>
                <w:szCs w:val="20"/>
              </w:rPr>
              <w:t>nap</w:t>
            </w:r>
          </w:p>
        </w:tc>
      </w:tr>
      <w:tr w:rsidR="003779D5" w:rsidRPr="00CD1C93" w14:paraId="014A399F" w14:textId="77777777" w:rsidTr="00582670">
        <w:trPr>
          <w:trHeight w:val="398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B861" w14:textId="1EF7F77A" w:rsidR="003779D5" w:rsidRPr="00C61F36" w:rsidRDefault="003779D5" w:rsidP="000D2F42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C61F36">
              <w:rPr>
                <w:b/>
                <w:sz w:val="22"/>
                <w:szCs w:val="22"/>
              </w:rPr>
              <w:t>202</w:t>
            </w:r>
            <w:r w:rsidR="00582670">
              <w:rPr>
                <w:b/>
                <w:sz w:val="22"/>
                <w:szCs w:val="22"/>
              </w:rPr>
              <w:t>5</w:t>
            </w:r>
            <w:r w:rsidRPr="00C61F36">
              <w:rPr>
                <w:b/>
                <w:sz w:val="22"/>
                <w:szCs w:val="22"/>
              </w:rPr>
              <w:t xml:space="preserve">. </w:t>
            </w:r>
            <w:r w:rsidR="000D2F42">
              <w:rPr>
                <w:b/>
                <w:sz w:val="22"/>
                <w:szCs w:val="22"/>
              </w:rPr>
              <w:t>május</w:t>
            </w:r>
            <w:r w:rsidRPr="00C61F36">
              <w:rPr>
                <w:b/>
                <w:sz w:val="22"/>
                <w:szCs w:val="22"/>
              </w:rPr>
              <w:t xml:space="preserve">. </w:t>
            </w:r>
            <w:r w:rsidR="00582670">
              <w:rPr>
                <w:b/>
                <w:sz w:val="22"/>
                <w:szCs w:val="22"/>
              </w:rPr>
              <w:t>14</w:t>
            </w:r>
            <w:r w:rsidRPr="00C61F36">
              <w:rPr>
                <w:b/>
                <w:sz w:val="22"/>
                <w:szCs w:val="22"/>
              </w:rPr>
              <w:t>.</w:t>
            </w:r>
            <w:r w:rsidRPr="00C61F36">
              <w:rPr>
                <w:sz w:val="22"/>
                <w:szCs w:val="22"/>
              </w:rPr>
              <w:t xml:space="preserve"> </w:t>
            </w:r>
            <w:r w:rsidR="00CC6025">
              <w:rPr>
                <w:sz w:val="22"/>
                <w:szCs w:val="22"/>
              </w:rPr>
              <w:t>szerda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BA919A8" w14:textId="77777777" w:rsidR="003779D5" w:rsidRPr="000551CE" w:rsidRDefault="006A75A0" w:rsidP="00BA4FA0">
            <w:pPr>
              <w:spacing w:before="40"/>
              <w:jc w:val="center"/>
              <w:rPr>
                <w:b/>
                <w:sz w:val="20"/>
                <w:szCs w:val="20"/>
              </w:rPr>
            </w:pPr>
            <w:r w:rsidRPr="000551CE">
              <w:rPr>
                <w:b/>
                <w:bCs/>
                <w:sz w:val="20"/>
                <w:szCs w:val="20"/>
              </w:rPr>
              <w:t>25</w:t>
            </w:r>
            <w:r w:rsidR="00BA4FA0" w:rsidRPr="000551CE">
              <w:rPr>
                <w:b/>
                <w:bCs/>
                <w:sz w:val="20"/>
                <w:szCs w:val="20"/>
              </w:rPr>
              <w:t>.</w:t>
            </w:r>
            <w:r w:rsidRPr="000551CE">
              <w:rPr>
                <w:b/>
                <w:bCs/>
                <w:sz w:val="20"/>
                <w:szCs w:val="20"/>
              </w:rPr>
              <w:t>000</w:t>
            </w:r>
            <w:r w:rsidR="003779D5" w:rsidRPr="000551CE">
              <w:rPr>
                <w:b/>
                <w:bCs/>
                <w:sz w:val="20"/>
                <w:szCs w:val="20"/>
              </w:rPr>
              <w:t>-</w:t>
            </w:r>
            <w:r w:rsidR="00E44371" w:rsidRPr="000551CE">
              <w:rPr>
                <w:b/>
                <w:bCs/>
                <w:sz w:val="20"/>
                <w:szCs w:val="20"/>
              </w:rPr>
              <w:t>+áfa</w:t>
            </w:r>
          </w:p>
        </w:tc>
      </w:tr>
      <w:tr w:rsidR="003779D5" w:rsidRPr="00CD1C93" w14:paraId="4C8B6AF4" w14:textId="77777777" w:rsidTr="00582670">
        <w:trPr>
          <w:trHeight w:val="340"/>
          <w:jc w:val="center"/>
        </w:trPr>
        <w:tc>
          <w:tcPr>
            <w:tcW w:w="9918" w:type="dxa"/>
            <w:tcBorders>
              <w:top w:val="single" w:sz="4" w:space="0" w:color="auto"/>
            </w:tcBorders>
            <w:vAlign w:val="center"/>
          </w:tcPr>
          <w:p w14:paraId="17913858" w14:textId="59BF3E84" w:rsidR="003779D5" w:rsidRPr="00C61F36" w:rsidRDefault="00CC6025" w:rsidP="000551CE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3779D5" w:rsidRPr="00C61F36">
              <w:rPr>
                <w:b/>
                <w:sz w:val="22"/>
                <w:szCs w:val="22"/>
              </w:rPr>
              <w:t>202</w:t>
            </w:r>
            <w:r w:rsidR="00582670">
              <w:rPr>
                <w:b/>
                <w:sz w:val="22"/>
                <w:szCs w:val="22"/>
              </w:rPr>
              <w:t>5</w:t>
            </w:r>
            <w:r w:rsidR="003779D5" w:rsidRPr="00C61F36">
              <w:rPr>
                <w:b/>
                <w:sz w:val="22"/>
                <w:szCs w:val="22"/>
              </w:rPr>
              <w:t xml:space="preserve">. </w:t>
            </w:r>
            <w:r w:rsidR="000D2F42">
              <w:rPr>
                <w:b/>
                <w:sz w:val="22"/>
                <w:szCs w:val="22"/>
              </w:rPr>
              <w:t>május</w:t>
            </w:r>
            <w:r w:rsidR="003779D5" w:rsidRPr="00C61F36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15 </w:t>
            </w:r>
            <w:r w:rsidRPr="00CC6025">
              <w:rPr>
                <w:bCs/>
                <w:sz w:val="22"/>
                <w:szCs w:val="22"/>
              </w:rPr>
              <w:t>csütörtök</w:t>
            </w:r>
            <w:r w:rsidR="003779D5" w:rsidRPr="00C61F3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92B488F" w14:textId="17316AD7" w:rsidR="003779D5" w:rsidRPr="000551CE" w:rsidRDefault="00582670" w:rsidP="00BA4FA0">
            <w:pPr>
              <w:spacing w:before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  <w:r w:rsidR="00BA4FA0" w:rsidRPr="000551CE">
              <w:rPr>
                <w:b/>
                <w:bCs/>
                <w:sz w:val="20"/>
                <w:szCs w:val="20"/>
              </w:rPr>
              <w:t>.</w:t>
            </w:r>
            <w:r w:rsidR="006A75A0" w:rsidRPr="000551CE">
              <w:rPr>
                <w:b/>
                <w:bCs/>
                <w:sz w:val="20"/>
                <w:szCs w:val="20"/>
              </w:rPr>
              <w:t>000</w:t>
            </w:r>
            <w:r w:rsidR="003779D5" w:rsidRPr="000551CE">
              <w:rPr>
                <w:b/>
                <w:bCs/>
                <w:sz w:val="20"/>
                <w:szCs w:val="20"/>
              </w:rPr>
              <w:t>-</w:t>
            </w:r>
            <w:r w:rsidR="00E44371" w:rsidRPr="000551CE">
              <w:rPr>
                <w:b/>
                <w:bCs/>
                <w:sz w:val="20"/>
                <w:szCs w:val="20"/>
              </w:rPr>
              <w:t>+áfa</w:t>
            </w:r>
          </w:p>
        </w:tc>
      </w:tr>
      <w:tr w:rsidR="003779D5" w:rsidRPr="00CD1C93" w14:paraId="02233A6B" w14:textId="77777777" w:rsidTr="00582670">
        <w:trPr>
          <w:trHeight w:val="340"/>
          <w:jc w:val="center"/>
        </w:trPr>
        <w:tc>
          <w:tcPr>
            <w:tcW w:w="9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30270" w14:textId="5EF549C7" w:rsidR="003779D5" w:rsidRPr="00C61F36" w:rsidRDefault="00CC6025" w:rsidP="000551CE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3779D5" w:rsidRPr="00C61F36">
              <w:rPr>
                <w:b/>
                <w:sz w:val="22"/>
                <w:szCs w:val="22"/>
              </w:rPr>
              <w:t>202</w:t>
            </w:r>
            <w:r w:rsidR="00582670">
              <w:rPr>
                <w:b/>
                <w:sz w:val="22"/>
                <w:szCs w:val="22"/>
              </w:rPr>
              <w:t>5</w:t>
            </w:r>
            <w:r w:rsidR="003779D5" w:rsidRPr="00C61F36">
              <w:rPr>
                <w:b/>
                <w:sz w:val="22"/>
                <w:szCs w:val="22"/>
              </w:rPr>
              <w:t xml:space="preserve">. </w:t>
            </w:r>
            <w:r w:rsidR="000D2F42">
              <w:rPr>
                <w:b/>
                <w:sz w:val="22"/>
                <w:szCs w:val="22"/>
              </w:rPr>
              <w:t>május</w:t>
            </w:r>
            <w:r w:rsidR="003779D5" w:rsidRPr="00C61F36">
              <w:rPr>
                <w:b/>
                <w:sz w:val="22"/>
                <w:szCs w:val="22"/>
              </w:rPr>
              <w:t xml:space="preserve">. </w:t>
            </w:r>
            <w:r w:rsidR="003779D5">
              <w:rPr>
                <w:b/>
                <w:sz w:val="22"/>
                <w:szCs w:val="22"/>
              </w:rPr>
              <w:t>1</w:t>
            </w:r>
            <w:r w:rsidR="00582670">
              <w:rPr>
                <w:b/>
                <w:sz w:val="22"/>
                <w:szCs w:val="22"/>
              </w:rPr>
              <w:t>6</w:t>
            </w:r>
            <w:r w:rsidR="003779D5" w:rsidRPr="00C61F36">
              <w:rPr>
                <w:b/>
                <w:sz w:val="22"/>
                <w:szCs w:val="22"/>
              </w:rPr>
              <w:t xml:space="preserve">. </w:t>
            </w:r>
            <w:r w:rsidRPr="00CC6025">
              <w:rPr>
                <w:bCs/>
                <w:sz w:val="22"/>
                <w:szCs w:val="22"/>
              </w:rPr>
              <w:t>péntek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13676" w14:textId="797B0C2E" w:rsidR="003779D5" w:rsidRPr="000551CE" w:rsidRDefault="00582670" w:rsidP="00BA4FA0">
            <w:pPr>
              <w:spacing w:before="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  <w:r w:rsidR="00BA4FA0" w:rsidRPr="000551CE">
              <w:rPr>
                <w:b/>
                <w:bCs/>
                <w:sz w:val="20"/>
                <w:szCs w:val="20"/>
              </w:rPr>
              <w:t>.</w:t>
            </w:r>
            <w:r w:rsidR="006A75A0" w:rsidRPr="000551CE">
              <w:rPr>
                <w:b/>
                <w:bCs/>
                <w:sz w:val="20"/>
                <w:szCs w:val="20"/>
              </w:rPr>
              <w:t>000</w:t>
            </w:r>
            <w:r w:rsidR="003779D5" w:rsidRPr="000551CE">
              <w:rPr>
                <w:b/>
                <w:bCs/>
                <w:sz w:val="20"/>
                <w:szCs w:val="20"/>
              </w:rPr>
              <w:t>-</w:t>
            </w:r>
            <w:r w:rsidR="00E44371" w:rsidRPr="000551CE">
              <w:rPr>
                <w:b/>
                <w:bCs/>
                <w:sz w:val="20"/>
                <w:szCs w:val="20"/>
              </w:rPr>
              <w:t>+áfa</w:t>
            </w:r>
          </w:p>
        </w:tc>
      </w:tr>
    </w:tbl>
    <w:p w14:paraId="06021638" w14:textId="22322F06" w:rsidR="000B262B" w:rsidRDefault="000D2F42" w:rsidP="00582670">
      <w:pPr>
        <w:tabs>
          <w:tab w:val="left" w:pos="3402"/>
        </w:tabs>
        <w:spacing w:before="40" w:after="0"/>
        <w:ind w:left="1701" w:right="2892"/>
        <w:jc w:val="left"/>
        <w:rPr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*</w:t>
      </w:r>
      <w:r w:rsidR="00A40661" w:rsidRPr="00C61F36">
        <w:rPr>
          <w:b/>
          <w:bCs/>
          <w:sz w:val="20"/>
          <w:szCs w:val="20"/>
          <w:u w:val="single"/>
        </w:rPr>
        <w:t>A részvételi díj</w:t>
      </w:r>
      <w:r w:rsidR="00A40661">
        <w:rPr>
          <w:b/>
          <w:bCs/>
          <w:sz w:val="20"/>
          <w:szCs w:val="20"/>
          <w:u w:val="single"/>
        </w:rPr>
        <w:t xml:space="preserve"> magában foglalja az étkezési költségeket is, </w:t>
      </w:r>
      <w:r w:rsidR="00A40661" w:rsidRPr="00254A90">
        <w:rPr>
          <w:sz w:val="20"/>
          <w:szCs w:val="20"/>
        </w:rPr>
        <w:t>amit a számlán megbontva feltüntetünk</w:t>
      </w:r>
      <w:r w:rsidR="00582670" w:rsidRPr="00254A90">
        <w:rPr>
          <w:sz w:val="20"/>
          <w:szCs w:val="20"/>
        </w:rPr>
        <w:t>.</w:t>
      </w:r>
      <w:r w:rsidR="00395A2A" w:rsidRPr="00395A2A">
        <w:t xml:space="preserve"> </w:t>
      </w:r>
      <w:r w:rsidR="00395A2A" w:rsidRPr="00395A2A">
        <w:rPr>
          <w:sz w:val="20"/>
          <w:szCs w:val="20"/>
        </w:rPr>
        <w:t>202</w:t>
      </w:r>
      <w:r w:rsidR="00395A2A">
        <w:rPr>
          <w:sz w:val="20"/>
          <w:szCs w:val="20"/>
        </w:rPr>
        <w:t>5</w:t>
      </w:r>
      <w:r w:rsidR="00395A2A" w:rsidRPr="00395A2A">
        <w:rPr>
          <w:sz w:val="20"/>
          <w:szCs w:val="20"/>
        </w:rPr>
        <w:t xml:space="preserve"> május </w:t>
      </w:r>
      <w:r w:rsidR="00395A2A">
        <w:rPr>
          <w:sz w:val="20"/>
          <w:szCs w:val="20"/>
        </w:rPr>
        <w:t>14</w:t>
      </w:r>
      <w:r w:rsidR="00395A2A" w:rsidRPr="00395A2A">
        <w:rPr>
          <w:sz w:val="20"/>
          <w:szCs w:val="20"/>
        </w:rPr>
        <w:t>-</w:t>
      </w:r>
      <w:r w:rsidR="00395A2A">
        <w:rPr>
          <w:sz w:val="20"/>
          <w:szCs w:val="20"/>
        </w:rPr>
        <w:t>é</w:t>
      </w:r>
      <w:r w:rsidR="00395A2A" w:rsidRPr="00395A2A">
        <w:rPr>
          <w:sz w:val="20"/>
          <w:szCs w:val="20"/>
        </w:rPr>
        <w:t>n: 2.</w:t>
      </w:r>
      <w:r w:rsidR="00395A2A">
        <w:rPr>
          <w:sz w:val="20"/>
          <w:szCs w:val="20"/>
        </w:rPr>
        <w:t>5</w:t>
      </w:r>
      <w:r w:rsidR="00395A2A" w:rsidRPr="00395A2A">
        <w:rPr>
          <w:sz w:val="20"/>
          <w:szCs w:val="20"/>
        </w:rPr>
        <w:t xml:space="preserve">00 + áfa Ft/fő; május </w:t>
      </w:r>
      <w:r w:rsidR="00395A2A">
        <w:rPr>
          <w:sz w:val="20"/>
          <w:szCs w:val="20"/>
        </w:rPr>
        <w:t>15</w:t>
      </w:r>
      <w:r w:rsidR="00395A2A" w:rsidRPr="00395A2A">
        <w:rPr>
          <w:sz w:val="20"/>
          <w:szCs w:val="20"/>
        </w:rPr>
        <w:t>-én és 1</w:t>
      </w:r>
      <w:r w:rsidR="00395A2A">
        <w:rPr>
          <w:sz w:val="20"/>
          <w:szCs w:val="20"/>
        </w:rPr>
        <w:t>6</w:t>
      </w:r>
      <w:r w:rsidR="00395A2A" w:rsidRPr="00395A2A">
        <w:rPr>
          <w:sz w:val="20"/>
          <w:szCs w:val="20"/>
        </w:rPr>
        <w:t>-</w:t>
      </w:r>
      <w:r w:rsidR="00395A2A">
        <w:rPr>
          <w:sz w:val="20"/>
          <w:szCs w:val="20"/>
        </w:rPr>
        <w:t>á</w:t>
      </w:r>
      <w:r w:rsidR="00395A2A" w:rsidRPr="00395A2A">
        <w:rPr>
          <w:sz w:val="20"/>
          <w:szCs w:val="20"/>
        </w:rPr>
        <w:t>n 1</w:t>
      </w:r>
      <w:r w:rsidR="00395A2A">
        <w:rPr>
          <w:sz w:val="20"/>
          <w:szCs w:val="20"/>
        </w:rPr>
        <w:t>5</w:t>
      </w:r>
      <w:r w:rsidR="00395A2A" w:rsidRPr="00395A2A">
        <w:rPr>
          <w:sz w:val="20"/>
          <w:szCs w:val="20"/>
        </w:rPr>
        <w:t>.</w:t>
      </w:r>
      <w:r w:rsidR="00395A2A">
        <w:rPr>
          <w:sz w:val="20"/>
          <w:szCs w:val="20"/>
        </w:rPr>
        <w:t>5</w:t>
      </w:r>
      <w:r w:rsidR="00395A2A" w:rsidRPr="00395A2A">
        <w:rPr>
          <w:sz w:val="20"/>
          <w:szCs w:val="20"/>
        </w:rPr>
        <w:t>00 +áfa Ft/fő/nap.</w:t>
      </w:r>
      <w:r w:rsidR="00395A2A">
        <w:rPr>
          <w:sz w:val="20"/>
          <w:szCs w:val="20"/>
        </w:rPr>
        <w:t xml:space="preserve"> </w:t>
      </w:r>
    </w:p>
    <w:p w14:paraId="191B1E37" w14:textId="3DB10310" w:rsidR="00BA4FA0" w:rsidRDefault="00BA4FA0" w:rsidP="00804F28">
      <w:pPr>
        <w:tabs>
          <w:tab w:val="left" w:pos="3402"/>
        </w:tabs>
        <w:spacing w:before="0" w:after="0"/>
        <w:ind w:left="1701" w:right="1613"/>
        <w:jc w:val="left"/>
        <w:rPr>
          <w:sz w:val="20"/>
          <w:szCs w:val="20"/>
        </w:rPr>
      </w:pPr>
      <w:r w:rsidRPr="00C61688">
        <w:rPr>
          <w:b/>
          <w:sz w:val="20"/>
          <w:szCs w:val="20"/>
          <w:u w:val="single"/>
        </w:rPr>
        <w:t>Kedvezmény</w:t>
      </w:r>
      <w:r w:rsidRPr="00141148">
        <w:rPr>
          <w:sz w:val="20"/>
          <w:szCs w:val="20"/>
        </w:rPr>
        <w:t xml:space="preserve">: </w:t>
      </w:r>
      <w:r w:rsidRPr="00141148">
        <w:rPr>
          <w:b/>
          <w:sz w:val="20"/>
          <w:szCs w:val="20"/>
        </w:rPr>
        <w:t>Az OEME tagjai 10% kedvezményt kapnak</w:t>
      </w:r>
      <w:r w:rsidRPr="00141148">
        <w:rPr>
          <w:sz w:val="20"/>
          <w:szCs w:val="20"/>
        </w:rPr>
        <w:t xml:space="preserve"> </w:t>
      </w:r>
      <w:r w:rsidRPr="00141148">
        <w:rPr>
          <w:b/>
          <w:sz w:val="20"/>
          <w:szCs w:val="20"/>
        </w:rPr>
        <w:t>a részvételi díjból</w:t>
      </w:r>
      <w:r w:rsidRPr="00141148">
        <w:rPr>
          <w:sz w:val="20"/>
          <w:szCs w:val="20"/>
        </w:rPr>
        <w:t xml:space="preserve"> (a szállásból és a kamarai </w:t>
      </w:r>
      <w:r w:rsidR="007906B5">
        <w:rPr>
          <w:sz w:val="20"/>
          <w:szCs w:val="20"/>
        </w:rPr>
        <w:t>regisztráció</w:t>
      </w:r>
      <w:r w:rsidRPr="00141148">
        <w:rPr>
          <w:sz w:val="20"/>
          <w:szCs w:val="20"/>
        </w:rPr>
        <w:t xml:space="preserve"> díjából nem!), </w:t>
      </w:r>
      <w:r w:rsidRPr="00141148">
        <w:rPr>
          <w:sz w:val="20"/>
          <w:szCs w:val="20"/>
          <w:u w:val="single"/>
        </w:rPr>
        <w:t>amennyiben tagdíjukat 202</w:t>
      </w:r>
      <w:r w:rsidR="00CC6025">
        <w:rPr>
          <w:sz w:val="20"/>
          <w:szCs w:val="20"/>
          <w:u w:val="single"/>
        </w:rPr>
        <w:t>5</w:t>
      </w:r>
      <w:r w:rsidRPr="00141148">
        <w:rPr>
          <w:sz w:val="20"/>
          <w:szCs w:val="20"/>
          <w:u w:val="single"/>
        </w:rPr>
        <w:t>-</w:t>
      </w:r>
      <w:r w:rsidR="007906B5">
        <w:rPr>
          <w:sz w:val="20"/>
          <w:szCs w:val="20"/>
          <w:u w:val="single"/>
        </w:rPr>
        <w:t>re</w:t>
      </w:r>
      <w:r w:rsidRPr="00141148">
        <w:rPr>
          <w:sz w:val="20"/>
          <w:szCs w:val="20"/>
          <w:u w:val="single"/>
        </w:rPr>
        <w:t xml:space="preserve"> már befizették</w:t>
      </w:r>
      <w:r w:rsidRPr="00141148">
        <w:rPr>
          <w:sz w:val="20"/>
          <w:szCs w:val="20"/>
        </w:rPr>
        <w:t>. A Céges tagok max. 2 főig jogosultak kedvezményre.</w:t>
      </w:r>
    </w:p>
    <w:p w14:paraId="4062DC7A" w14:textId="77777777" w:rsidR="00A40661" w:rsidRPr="00804F28" w:rsidRDefault="00A40661" w:rsidP="000B262B">
      <w:pPr>
        <w:tabs>
          <w:tab w:val="left" w:pos="1418"/>
          <w:tab w:val="left" w:pos="3402"/>
        </w:tabs>
        <w:spacing w:before="0" w:after="0"/>
        <w:jc w:val="center"/>
        <w:rPr>
          <w:b/>
          <w:sz w:val="16"/>
          <w:szCs w:val="16"/>
          <w:u w:val="single"/>
        </w:rPr>
      </w:pPr>
    </w:p>
    <w:tbl>
      <w:tblPr>
        <w:tblW w:w="12469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1737"/>
        <w:gridCol w:w="2410"/>
        <w:gridCol w:w="1220"/>
        <w:gridCol w:w="1048"/>
        <w:gridCol w:w="992"/>
        <w:gridCol w:w="956"/>
        <w:gridCol w:w="1879"/>
      </w:tblGrid>
      <w:tr w:rsidR="00A40661" w:rsidRPr="00C61F36" w14:paraId="52EEA5F0" w14:textId="77777777" w:rsidTr="008D096C">
        <w:trPr>
          <w:jc w:val="center"/>
        </w:trPr>
        <w:tc>
          <w:tcPr>
            <w:tcW w:w="7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0C83" w14:textId="19D86010" w:rsidR="00A40661" w:rsidRPr="00782F83" w:rsidRDefault="00F7711D" w:rsidP="00F7711D">
            <w:pPr>
              <w:spacing w:before="40" w:after="4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JELENTKEZÉS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CF69" w14:textId="77777777" w:rsidR="00A40661" w:rsidRPr="000B262B" w:rsidRDefault="00A40661" w:rsidP="003779D5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Mely nap(ok)</w:t>
            </w:r>
            <w:proofErr w:type="spellStart"/>
            <w:r>
              <w:rPr>
                <w:b/>
                <w:sz w:val="22"/>
                <w:szCs w:val="22"/>
              </w:rPr>
              <w:t>ra</w:t>
            </w:r>
            <w:proofErr w:type="spellEnd"/>
            <w:r>
              <w:rPr>
                <w:b/>
                <w:sz w:val="22"/>
                <w:szCs w:val="22"/>
              </w:rPr>
              <w:t xml:space="preserve"> jelentkezik?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D679" w14:textId="3A71094B" w:rsidR="00A40661" w:rsidRDefault="00E12C61" w:rsidP="003779D5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</w:t>
            </w:r>
            <w:r w:rsidR="00A40661" w:rsidRPr="003779D5">
              <w:rPr>
                <w:b/>
                <w:bCs/>
                <w:sz w:val="22"/>
                <w:szCs w:val="22"/>
              </w:rPr>
              <w:t>ér</w:t>
            </w:r>
            <w:r>
              <w:rPr>
                <w:b/>
                <w:bCs/>
                <w:sz w:val="22"/>
                <w:szCs w:val="22"/>
              </w:rPr>
              <w:t>-e</w:t>
            </w:r>
            <w:r w:rsidR="00A40661">
              <w:rPr>
                <w:b/>
                <w:bCs/>
                <w:sz w:val="22"/>
                <w:szCs w:val="22"/>
              </w:rPr>
              <w:t xml:space="preserve"> </w:t>
            </w:r>
            <w:r w:rsidR="00A40661" w:rsidRPr="000B262B">
              <w:rPr>
                <w:b/>
                <w:bCs/>
                <w:sz w:val="22"/>
                <w:szCs w:val="22"/>
                <w:u w:val="single"/>
              </w:rPr>
              <w:t xml:space="preserve">Kamarai </w:t>
            </w:r>
            <w:r w:rsidR="00BC1197">
              <w:rPr>
                <w:b/>
                <w:bCs/>
                <w:sz w:val="22"/>
                <w:szCs w:val="22"/>
                <w:u w:val="single"/>
              </w:rPr>
              <w:t>regisztrációt</w:t>
            </w:r>
            <w:r w:rsidR="00A40661" w:rsidRPr="008932AE">
              <w:rPr>
                <w:b/>
                <w:bCs/>
                <w:sz w:val="22"/>
                <w:szCs w:val="22"/>
              </w:rPr>
              <w:t xml:space="preserve">? </w:t>
            </w:r>
            <w:r w:rsidR="003A2204" w:rsidRPr="008932AE">
              <w:rPr>
                <w:b/>
                <w:bCs/>
                <w:sz w:val="22"/>
                <w:szCs w:val="22"/>
              </w:rPr>
              <w:t>**</w:t>
            </w:r>
            <w:r w:rsidR="003A2204">
              <w:rPr>
                <w:b/>
                <w:bCs/>
                <w:sz w:val="22"/>
                <w:szCs w:val="22"/>
              </w:rPr>
              <w:br/>
            </w:r>
            <w:r w:rsidR="003A2204">
              <w:rPr>
                <w:sz w:val="20"/>
                <w:szCs w:val="20"/>
              </w:rPr>
              <w:t>(Igen/Nem)</w:t>
            </w:r>
            <w:r w:rsidR="003A2204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12C61" w:rsidRPr="00C61F36" w14:paraId="31A15E85" w14:textId="77777777" w:rsidTr="008D096C">
        <w:trPr>
          <w:jc w:val="center"/>
        </w:trPr>
        <w:tc>
          <w:tcPr>
            <w:tcW w:w="7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DB0E" w14:textId="77777777" w:rsidR="00E12C61" w:rsidRPr="00782F83" w:rsidRDefault="00E12C61" w:rsidP="007906B5">
            <w:pPr>
              <w:spacing w:before="40" w:after="80"/>
              <w:jc w:val="center"/>
              <w:rPr>
                <w:b/>
                <w:sz w:val="20"/>
                <w:szCs w:val="20"/>
                <w:u w:val="single"/>
              </w:rPr>
            </w:pPr>
            <w:r w:rsidRPr="00C61F36">
              <w:rPr>
                <w:b/>
                <w:sz w:val="22"/>
                <w:szCs w:val="22"/>
                <w:u w:val="single"/>
              </w:rPr>
              <w:t xml:space="preserve">Kérjük, jelentkezését a </w:t>
            </w:r>
            <w:r>
              <w:rPr>
                <w:b/>
                <w:sz w:val="22"/>
                <w:szCs w:val="22"/>
                <w:u w:val="single"/>
              </w:rPr>
              <w:t>megfelelő rubrikába tett X-el jelölje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6D06" w14:textId="77777777" w:rsidR="00E12C61" w:rsidRPr="003779D5" w:rsidRDefault="00E12C61" w:rsidP="003779D5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3779D5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36DA" w14:textId="77777777" w:rsidR="00E12C61" w:rsidRPr="003779D5" w:rsidRDefault="00E12C61" w:rsidP="003779D5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3779D5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2176" w14:textId="77777777" w:rsidR="00E12C61" w:rsidRPr="003779D5" w:rsidRDefault="00E12C61" w:rsidP="003779D5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3779D5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A043C" w14:textId="5048DC20" w:rsidR="00E12C61" w:rsidRPr="003779D5" w:rsidRDefault="00E12C61" w:rsidP="003779D5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E12C61" w:rsidRPr="00C61F36" w14:paraId="56EABE3E" w14:textId="77777777" w:rsidTr="008D096C">
        <w:trPr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DD4D" w14:textId="3D5EFA70" w:rsidR="00E12C61" w:rsidRPr="00C61F36" w:rsidRDefault="00E12C61" w:rsidP="002D65D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Jelentkező </w:t>
            </w:r>
            <w:r w:rsidRPr="00C61F36">
              <w:rPr>
                <w:b/>
                <w:sz w:val="20"/>
                <w:szCs w:val="20"/>
              </w:rPr>
              <w:t>neve: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834E" w14:textId="77777777" w:rsidR="00E12C61" w:rsidRPr="00C61F36" w:rsidRDefault="00E12C61" w:rsidP="002D65D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61F36">
              <w:rPr>
                <w:b/>
                <w:bCs/>
                <w:sz w:val="20"/>
                <w:szCs w:val="20"/>
              </w:rPr>
              <w:t>telefonszáma: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00E2" w14:textId="77777777" w:rsidR="00E12C61" w:rsidRPr="00C61F36" w:rsidRDefault="00E12C61" w:rsidP="002D65D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C61F36">
              <w:rPr>
                <w:b/>
                <w:bCs/>
                <w:sz w:val="20"/>
                <w:szCs w:val="20"/>
              </w:rPr>
              <w:t>e-mail címe: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A4C3" w14:textId="77777777" w:rsidR="00E12C61" w:rsidRPr="00C61F36" w:rsidRDefault="00E12C61" w:rsidP="002D65D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C61F36">
              <w:rPr>
                <w:b/>
                <w:sz w:val="20"/>
                <w:szCs w:val="20"/>
              </w:rPr>
              <w:t xml:space="preserve">kamarai </w:t>
            </w:r>
            <w:r>
              <w:rPr>
                <w:b/>
                <w:sz w:val="20"/>
                <w:szCs w:val="20"/>
              </w:rPr>
              <w:br/>
            </w:r>
            <w:r w:rsidRPr="00C61F36">
              <w:rPr>
                <w:b/>
                <w:sz w:val="20"/>
                <w:szCs w:val="20"/>
              </w:rPr>
              <w:t>száma: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8B54" w14:textId="3FD1FD41" w:rsidR="00E12C61" w:rsidRPr="00C61F36" w:rsidRDefault="00E12C61" w:rsidP="000D2F42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május</w:t>
            </w:r>
            <w:r w:rsidRPr="00C61F3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14</w:t>
            </w:r>
            <w:r w:rsidRPr="00C61F3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0216" w14:textId="1991FB3C" w:rsidR="00E12C61" w:rsidRPr="00C61F36" w:rsidRDefault="00E12C61" w:rsidP="000551CE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május</w:t>
            </w:r>
            <w:r w:rsidRPr="00C61F3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15</w:t>
            </w:r>
            <w:r w:rsidRPr="00C61F3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E767" w14:textId="4DC919F3" w:rsidR="00E12C61" w:rsidRPr="00C61F36" w:rsidRDefault="00E12C61" w:rsidP="00E1295E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május</w:t>
            </w:r>
            <w:r w:rsidRPr="00C61F3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16</w:t>
            </w:r>
            <w:r w:rsidRPr="00C61F3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675312" w14:textId="0586E0D7" w:rsidR="00E12C61" w:rsidRPr="00C61F36" w:rsidRDefault="00E12C61" w:rsidP="0081770F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3171B9" w:rsidRPr="00C61F36" w14:paraId="59E9F5FF" w14:textId="77777777" w:rsidTr="008D096C">
        <w:trPr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3163" w14:textId="77777777" w:rsidR="003171B9" w:rsidRDefault="003171B9" w:rsidP="002D65D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7C80" w14:textId="77777777" w:rsidR="003171B9" w:rsidRPr="00C61F36" w:rsidRDefault="003171B9" w:rsidP="002D65DA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3D06" w14:textId="77777777" w:rsidR="003171B9" w:rsidRPr="00C61F36" w:rsidRDefault="003171B9" w:rsidP="002D65DA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F933" w14:textId="77777777" w:rsidR="003171B9" w:rsidRPr="00C61F36" w:rsidRDefault="003171B9" w:rsidP="002D65D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1AA2" w14:textId="77777777" w:rsidR="003171B9" w:rsidRDefault="003171B9" w:rsidP="000D2F42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6B21" w14:textId="77777777" w:rsidR="003171B9" w:rsidRDefault="003171B9" w:rsidP="000551C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A642" w14:textId="77777777" w:rsidR="003171B9" w:rsidRDefault="003171B9" w:rsidP="00E1295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30093" w14:textId="77777777" w:rsidR="003171B9" w:rsidRPr="00C61F36" w:rsidRDefault="003171B9" w:rsidP="0081770F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2B37C9C" w14:textId="3F031475" w:rsidR="003A2204" w:rsidRPr="00DA4D3F" w:rsidRDefault="003A2204" w:rsidP="008D096C">
      <w:pPr>
        <w:spacing w:before="0"/>
        <w:ind w:left="1985" w:right="1474" w:hanging="425"/>
        <w:jc w:val="left"/>
        <w:rPr>
          <w:bCs/>
          <w:sz w:val="20"/>
          <w:szCs w:val="20"/>
        </w:rPr>
      </w:pPr>
      <w:r w:rsidRPr="00DA4D3F">
        <w:rPr>
          <w:bCs/>
          <w:sz w:val="20"/>
          <w:szCs w:val="20"/>
        </w:rPr>
        <w:t>**</w:t>
      </w:r>
      <w:r w:rsidR="008642C3" w:rsidRPr="00DA4D3F">
        <w:rPr>
          <w:bCs/>
          <w:sz w:val="20"/>
          <w:szCs w:val="20"/>
        </w:rPr>
        <w:t xml:space="preserve">Az </w:t>
      </w:r>
      <w:r w:rsidR="008D096C" w:rsidRPr="00DA4D3F">
        <w:rPr>
          <w:bCs/>
          <w:sz w:val="20"/>
          <w:szCs w:val="20"/>
        </w:rPr>
        <w:t xml:space="preserve">MMK </w:t>
      </w:r>
      <w:r w:rsidR="00DE71E3" w:rsidRPr="00DA4D3F">
        <w:rPr>
          <w:bCs/>
          <w:sz w:val="20"/>
          <w:szCs w:val="20"/>
        </w:rPr>
        <w:t xml:space="preserve">a </w:t>
      </w:r>
      <w:r w:rsidR="008642C3" w:rsidRPr="00DA4D3F">
        <w:rPr>
          <w:bCs/>
          <w:sz w:val="20"/>
          <w:szCs w:val="20"/>
        </w:rPr>
        <w:t xml:space="preserve">továbbképzési </w:t>
      </w:r>
      <w:proofErr w:type="gramStart"/>
      <w:r w:rsidR="008642C3" w:rsidRPr="00DA4D3F">
        <w:rPr>
          <w:bCs/>
          <w:sz w:val="20"/>
          <w:szCs w:val="20"/>
        </w:rPr>
        <w:t>rendszerébe</w:t>
      </w:r>
      <w:r w:rsidR="00731876" w:rsidRPr="00DA4D3F">
        <w:rPr>
          <w:bCs/>
          <w:sz w:val="20"/>
          <w:szCs w:val="20"/>
        </w:rPr>
        <w:t>n</w:t>
      </w:r>
      <w:r w:rsidR="008642C3" w:rsidRPr="00DA4D3F" w:rsidDel="008642C3">
        <w:rPr>
          <w:bCs/>
          <w:sz w:val="20"/>
          <w:szCs w:val="20"/>
        </w:rPr>
        <w:t xml:space="preserve"> </w:t>
      </w:r>
      <w:r w:rsidR="008D096C" w:rsidRPr="00DA4D3F">
        <w:rPr>
          <w:bCs/>
          <w:sz w:val="20"/>
          <w:szCs w:val="20"/>
        </w:rPr>
        <w:t xml:space="preserve"> </w:t>
      </w:r>
      <w:r w:rsidR="00DE71E3" w:rsidRPr="00DA4D3F">
        <w:rPr>
          <w:bCs/>
          <w:sz w:val="20"/>
          <w:szCs w:val="20"/>
        </w:rPr>
        <w:t>biztosítja</w:t>
      </w:r>
      <w:proofErr w:type="gramEnd"/>
      <w:r w:rsidR="00DE71E3" w:rsidRPr="00DA4D3F">
        <w:rPr>
          <w:bCs/>
          <w:sz w:val="20"/>
          <w:szCs w:val="20"/>
        </w:rPr>
        <w:t xml:space="preserve"> </w:t>
      </w:r>
      <w:r w:rsidR="008D096C" w:rsidRPr="00DA4D3F">
        <w:rPr>
          <w:bCs/>
          <w:sz w:val="20"/>
          <w:szCs w:val="20"/>
        </w:rPr>
        <w:t xml:space="preserve">a részvétel </w:t>
      </w:r>
      <w:r w:rsidR="008642C3" w:rsidRPr="00DA4D3F">
        <w:rPr>
          <w:bCs/>
          <w:sz w:val="20"/>
          <w:szCs w:val="20"/>
        </w:rPr>
        <w:t xml:space="preserve"> </w:t>
      </w:r>
      <w:r w:rsidR="00DE71E3" w:rsidRPr="00DA4D3F">
        <w:rPr>
          <w:bCs/>
          <w:sz w:val="20"/>
          <w:szCs w:val="20"/>
        </w:rPr>
        <w:t>regisztrálását</w:t>
      </w:r>
      <w:r w:rsidR="00731876" w:rsidRPr="00DA4D3F">
        <w:rPr>
          <w:bCs/>
          <w:sz w:val="20"/>
          <w:szCs w:val="20"/>
        </w:rPr>
        <w:t xml:space="preserve"> – részletek később.</w:t>
      </w:r>
      <w:r w:rsidR="008D096C" w:rsidRPr="00DA4D3F">
        <w:rPr>
          <w:bCs/>
          <w:sz w:val="20"/>
          <w:szCs w:val="20"/>
        </w:rPr>
        <w:t xml:space="preserve"> </w:t>
      </w:r>
    </w:p>
    <w:p w14:paraId="119B7037" w14:textId="62B7C34F" w:rsidR="00C737B4" w:rsidRPr="00DA4D3F" w:rsidRDefault="00C737B4" w:rsidP="00782F83">
      <w:pPr>
        <w:spacing w:before="0"/>
        <w:ind w:left="1985" w:right="1474"/>
        <w:jc w:val="left"/>
        <w:rPr>
          <w:bCs/>
          <w:sz w:val="10"/>
          <w:szCs w:val="10"/>
        </w:rPr>
      </w:pPr>
    </w:p>
    <w:tbl>
      <w:tblPr>
        <w:tblW w:w="12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0"/>
      </w:tblGrid>
      <w:tr w:rsidR="00E3398D" w:rsidRPr="00C61F36" w14:paraId="63FE2DCC" w14:textId="77777777" w:rsidTr="00804F28">
        <w:trPr>
          <w:trHeight w:val="408"/>
          <w:jc w:val="center"/>
        </w:trPr>
        <w:tc>
          <w:tcPr>
            <w:tcW w:w="12380" w:type="dxa"/>
            <w:vAlign w:val="center"/>
          </w:tcPr>
          <w:p w14:paraId="3D2232A8" w14:textId="23E35D28" w:rsidR="00BA4FA0" w:rsidRPr="00C61F36" w:rsidRDefault="00E3398D" w:rsidP="00E12C61">
            <w:pPr>
              <w:spacing w:before="20" w:after="20"/>
              <w:jc w:val="left"/>
              <w:rPr>
                <w:b/>
                <w:sz w:val="20"/>
                <w:szCs w:val="20"/>
              </w:rPr>
            </w:pPr>
            <w:r w:rsidRPr="00C61F36">
              <w:rPr>
                <w:b/>
                <w:sz w:val="20"/>
                <w:szCs w:val="20"/>
              </w:rPr>
              <w:t>Jelentkezés-visszaigazolási, értesítési cím</w:t>
            </w:r>
            <w:r>
              <w:rPr>
                <w:b/>
                <w:sz w:val="20"/>
                <w:szCs w:val="20"/>
              </w:rPr>
              <w:t xml:space="preserve"> (amennyiben eltér a jelentkezőétől) (név, e</w:t>
            </w:r>
            <w:r w:rsidR="00254A90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mail, telefonszám): </w:t>
            </w:r>
          </w:p>
        </w:tc>
      </w:tr>
    </w:tbl>
    <w:p w14:paraId="14E68FA5" w14:textId="271B65E7" w:rsidR="005C484F" w:rsidRDefault="005C484F" w:rsidP="007F1865">
      <w:pPr>
        <w:spacing w:before="0" w:after="0"/>
        <w:rPr>
          <w:rFonts w:eastAsia="TrebuchetMS"/>
          <w:sz w:val="16"/>
          <w:szCs w:val="16"/>
        </w:rPr>
      </w:pPr>
    </w:p>
    <w:tbl>
      <w:tblPr>
        <w:tblW w:w="12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5"/>
        <w:gridCol w:w="1843"/>
        <w:gridCol w:w="1409"/>
      </w:tblGrid>
      <w:tr w:rsidR="007F1865" w:rsidRPr="00C61F36" w14:paraId="5518996B" w14:textId="77777777" w:rsidTr="001E6453">
        <w:trPr>
          <w:trHeight w:val="351"/>
          <w:jc w:val="center"/>
        </w:trPr>
        <w:tc>
          <w:tcPr>
            <w:tcW w:w="9115" w:type="dxa"/>
            <w:vAlign w:val="center"/>
          </w:tcPr>
          <w:p w14:paraId="1FDF2EB9" w14:textId="29F54F76" w:rsidR="007F1865" w:rsidRPr="00E44371" w:rsidRDefault="007F1865" w:rsidP="007906B5">
            <w:pPr>
              <w:spacing w:before="0"/>
              <w:jc w:val="left"/>
              <w:rPr>
                <w:b/>
                <w:bCs/>
                <w:sz w:val="22"/>
                <w:szCs w:val="22"/>
              </w:rPr>
            </w:pPr>
            <w:r w:rsidRPr="00E44371">
              <w:rPr>
                <w:b/>
                <w:bCs/>
                <w:sz w:val="22"/>
                <w:szCs w:val="22"/>
              </w:rPr>
              <w:t xml:space="preserve">Igényel-e szállást a </w:t>
            </w:r>
            <w:r w:rsidR="00582670" w:rsidRPr="00554363">
              <w:rPr>
                <w:rStyle w:val="Kiemels"/>
                <w:rFonts w:cs="Arial"/>
                <w:b/>
                <w:bCs/>
                <w:color w:val="404040"/>
              </w:rPr>
              <w:t>Hotel Helikon****</w:t>
            </w:r>
            <w:proofErr w:type="spellStart"/>
            <w:r w:rsidR="00582670" w:rsidRPr="00554363">
              <w:rPr>
                <w:rStyle w:val="Kiemels"/>
                <w:b/>
                <w:bCs/>
                <w:smallCaps/>
                <w:color w:val="404040"/>
                <w:vertAlign w:val="superscript"/>
              </w:rPr>
              <w:t>superior</w:t>
            </w:r>
            <w:proofErr w:type="spellEnd"/>
            <w:r w:rsidRPr="00E44371">
              <w:rPr>
                <w:b/>
                <w:sz w:val="22"/>
                <w:szCs w:val="22"/>
              </w:rPr>
              <w:t>-ban</w:t>
            </w:r>
            <w:r w:rsidRPr="00E44371">
              <w:rPr>
                <w:b/>
                <w:bCs/>
                <w:sz w:val="22"/>
                <w:szCs w:val="22"/>
              </w:rPr>
              <w:t>?</w:t>
            </w:r>
            <w:r w:rsidRPr="00E44371">
              <w:rPr>
                <w:b/>
                <w:bCs/>
                <w:sz w:val="20"/>
                <w:szCs w:val="20"/>
              </w:rPr>
              <w:t xml:space="preserve"> (Figyelem: szállásrendelés külön lapon</w:t>
            </w:r>
            <w:r w:rsidRPr="00E44371">
              <w:rPr>
                <w:bCs/>
                <w:sz w:val="20"/>
                <w:szCs w:val="20"/>
              </w:rPr>
              <w:t>!)</w:t>
            </w:r>
          </w:p>
        </w:tc>
        <w:tc>
          <w:tcPr>
            <w:tcW w:w="1843" w:type="dxa"/>
            <w:vAlign w:val="center"/>
          </w:tcPr>
          <w:p w14:paraId="501044D9" w14:textId="77777777" w:rsidR="007F1865" w:rsidRPr="00E44371" w:rsidRDefault="007F1865" w:rsidP="002D65DA">
            <w:pPr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 w:rsidRPr="00E44371">
              <w:rPr>
                <w:b/>
                <w:bCs/>
                <w:sz w:val="22"/>
                <w:szCs w:val="22"/>
              </w:rPr>
              <w:t>I</w:t>
            </w:r>
            <w:r w:rsidRPr="00E44371">
              <w:rPr>
                <w:bCs/>
                <w:sz w:val="22"/>
                <w:szCs w:val="22"/>
              </w:rPr>
              <w:t>gen</w:t>
            </w:r>
          </w:p>
        </w:tc>
        <w:tc>
          <w:tcPr>
            <w:tcW w:w="1409" w:type="dxa"/>
            <w:vAlign w:val="center"/>
          </w:tcPr>
          <w:p w14:paraId="1B2E2A47" w14:textId="77777777" w:rsidR="007F1865" w:rsidRPr="00C61F36" w:rsidRDefault="007F1865" w:rsidP="002D65DA">
            <w:pPr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 w:rsidRPr="00E44371">
              <w:rPr>
                <w:b/>
                <w:bCs/>
                <w:sz w:val="22"/>
                <w:szCs w:val="22"/>
              </w:rPr>
              <w:t>N</w:t>
            </w:r>
            <w:r w:rsidRPr="00E44371">
              <w:rPr>
                <w:bCs/>
                <w:sz w:val="22"/>
                <w:szCs w:val="22"/>
              </w:rPr>
              <w:t>em</w:t>
            </w:r>
          </w:p>
        </w:tc>
      </w:tr>
    </w:tbl>
    <w:p w14:paraId="2BC27D7B" w14:textId="0DADC1F8" w:rsidR="0061203C" w:rsidRPr="0061203C" w:rsidRDefault="007F1865" w:rsidP="00A40661">
      <w:pPr>
        <w:ind w:left="1985" w:right="1474" w:hanging="142"/>
        <w:jc w:val="left"/>
        <w:rPr>
          <w:sz w:val="20"/>
          <w:szCs w:val="20"/>
        </w:rPr>
      </w:pPr>
      <w:r w:rsidRPr="00F40EDC">
        <w:rPr>
          <w:b/>
          <w:sz w:val="20"/>
          <w:szCs w:val="20"/>
          <w:u w:val="single"/>
        </w:rPr>
        <w:t xml:space="preserve">A </w:t>
      </w:r>
      <w:r w:rsidR="00582670" w:rsidRPr="00254A90">
        <w:rPr>
          <w:rStyle w:val="Kiemels"/>
          <w:rFonts w:cs="Arial"/>
          <w:b/>
          <w:bCs/>
          <w:color w:val="404040"/>
          <w:sz w:val="20"/>
          <w:szCs w:val="20"/>
        </w:rPr>
        <w:t>Hotel Helikon****</w:t>
      </w:r>
      <w:proofErr w:type="spellStart"/>
      <w:r w:rsidR="00582670" w:rsidRPr="00254A90">
        <w:rPr>
          <w:rStyle w:val="Kiemels"/>
          <w:b/>
          <w:bCs/>
          <w:smallCaps/>
          <w:color w:val="404040"/>
          <w:sz w:val="20"/>
          <w:szCs w:val="20"/>
          <w:vertAlign w:val="superscript"/>
        </w:rPr>
        <w:t>superior</w:t>
      </w:r>
      <w:proofErr w:type="spellEnd"/>
      <w:r w:rsidR="00582670" w:rsidRPr="00F40EDC">
        <w:rPr>
          <w:b/>
          <w:sz w:val="20"/>
          <w:szCs w:val="20"/>
          <w:u w:val="single"/>
        </w:rPr>
        <w:t xml:space="preserve"> </w:t>
      </w:r>
      <w:r w:rsidRPr="00F40EDC">
        <w:rPr>
          <w:b/>
          <w:sz w:val="20"/>
          <w:szCs w:val="20"/>
          <w:u w:val="single"/>
        </w:rPr>
        <w:t>szállodába szóló szállás-igényét kérjük</w:t>
      </w:r>
      <w:r w:rsidRPr="00F40EDC">
        <w:rPr>
          <w:sz w:val="20"/>
          <w:szCs w:val="20"/>
        </w:rPr>
        <w:t xml:space="preserve"> a </w:t>
      </w:r>
      <w:r w:rsidRPr="00F40EDC">
        <w:rPr>
          <w:b/>
          <w:sz w:val="20"/>
          <w:szCs w:val="20"/>
          <w:u w:val="single"/>
        </w:rPr>
        <w:t>mellékelt</w:t>
      </w:r>
      <w:r w:rsidRPr="00F40EDC">
        <w:rPr>
          <w:sz w:val="20"/>
          <w:szCs w:val="20"/>
        </w:rPr>
        <w:t xml:space="preserve"> </w:t>
      </w:r>
      <w:r w:rsidRPr="00F40EDC">
        <w:rPr>
          <w:b/>
          <w:sz w:val="20"/>
          <w:szCs w:val="20"/>
          <w:u w:val="single"/>
        </w:rPr>
        <w:t>„Szállásfoglalás”</w:t>
      </w:r>
      <w:r w:rsidRPr="00F40EDC">
        <w:rPr>
          <w:sz w:val="20"/>
          <w:szCs w:val="20"/>
        </w:rPr>
        <w:t xml:space="preserve"> </w:t>
      </w:r>
      <w:r w:rsidRPr="00F40EDC">
        <w:rPr>
          <w:b/>
          <w:sz w:val="20"/>
          <w:szCs w:val="20"/>
          <w:u w:val="single"/>
        </w:rPr>
        <w:t>lapon külön megadni</w:t>
      </w:r>
      <w:r w:rsidRPr="0061203C">
        <w:rPr>
          <w:sz w:val="20"/>
          <w:szCs w:val="20"/>
        </w:rPr>
        <w:t xml:space="preserve">! </w:t>
      </w:r>
    </w:p>
    <w:p w14:paraId="26695D0B" w14:textId="77777777" w:rsidR="0061203C" w:rsidRDefault="0061203C" w:rsidP="0061203C">
      <w:pPr>
        <w:spacing w:after="0"/>
        <w:rPr>
          <w:rFonts w:eastAsia="TrebuchetMS"/>
          <w:sz w:val="18"/>
          <w:szCs w:val="18"/>
        </w:rPr>
      </w:pPr>
      <w:r>
        <w:rPr>
          <w:color w:val="FF0000"/>
          <w:sz w:val="20"/>
          <w:szCs w:val="20"/>
        </w:rPr>
        <w:br w:type="column"/>
      </w:r>
      <w:r>
        <w:rPr>
          <w:rFonts w:eastAsia="TrebuchetMS"/>
          <w:sz w:val="18"/>
          <w:szCs w:val="18"/>
        </w:rPr>
        <w:lastRenderedPageBreak/>
        <w:t>Folytatás az előző, 1. oldalról:</w:t>
      </w:r>
    </w:p>
    <w:p w14:paraId="69582650" w14:textId="77777777" w:rsidR="0061203C" w:rsidRPr="00723D19" w:rsidRDefault="0061203C" w:rsidP="0061203C">
      <w:pPr>
        <w:spacing w:after="0"/>
        <w:rPr>
          <w:rFonts w:eastAsia="TrebuchetMS"/>
          <w:sz w:val="20"/>
          <w:szCs w:val="20"/>
        </w:rPr>
      </w:pPr>
      <w:r w:rsidRPr="00723D19">
        <w:rPr>
          <w:rFonts w:eastAsia="TrebuchetMS"/>
          <w:sz w:val="20"/>
          <w:szCs w:val="20"/>
        </w:rPr>
        <w:t>Név/</w:t>
      </w:r>
      <w:proofErr w:type="gramStart"/>
      <w:r w:rsidRPr="00723D19">
        <w:rPr>
          <w:rFonts w:eastAsia="TrebuchetMS"/>
          <w:sz w:val="20"/>
          <w:szCs w:val="20"/>
        </w:rPr>
        <w:t>Cégnév:…</w:t>
      </w:r>
      <w:proofErr w:type="gramEnd"/>
      <w:r w:rsidRPr="00723D19">
        <w:rPr>
          <w:rFonts w:eastAsia="TrebuchetMS"/>
          <w:sz w:val="20"/>
          <w:szCs w:val="20"/>
        </w:rPr>
        <w:t>……………………………………</w:t>
      </w:r>
    </w:p>
    <w:p w14:paraId="1C30ED14" w14:textId="75C2B1A3" w:rsidR="00582670" w:rsidRPr="00A375D2" w:rsidRDefault="00582670" w:rsidP="00A40661">
      <w:pPr>
        <w:ind w:left="1985" w:right="1474" w:hanging="142"/>
        <w:jc w:val="left"/>
        <w:rPr>
          <w:sz w:val="20"/>
          <w:szCs w:val="20"/>
        </w:rPr>
      </w:pPr>
    </w:p>
    <w:p w14:paraId="2020CE8D" w14:textId="7A6214E9" w:rsidR="00CC6025" w:rsidRPr="00A375D2" w:rsidRDefault="00A375D2" w:rsidP="00750222">
      <w:pPr>
        <w:tabs>
          <w:tab w:val="left" w:pos="4740"/>
        </w:tabs>
        <w:spacing w:after="120"/>
        <w:ind w:left="1134" w:hanging="567"/>
        <w:rPr>
          <w:b/>
          <w:iCs/>
          <w:caps/>
          <w:sz w:val="22"/>
          <w:szCs w:val="22"/>
          <w:u w:val="single"/>
        </w:rPr>
      </w:pPr>
      <w:r w:rsidRPr="00A375D2">
        <w:rPr>
          <w:b/>
          <w:iCs/>
          <w:caps/>
          <w:sz w:val="22"/>
          <w:szCs w:val="22"/>
          <w:u w:val="single"/>
        </w:rPr>
        <w:t>Kastély-</w:t>
      </w:r>
      <w:r w:rsidR="00CC6025" w:rsidRPr="00A375D2">
        <w:rPr>
          <w:b/>
          <w:iCs/>
          <w:caps/>
          <w:sz w:val="22"/>
          <w:szCs w:val="22"/>
          <w:u w:val="single"/>
        </w:rPr>
        <w:t>Program</w:t>
      </w:r>
      <w:r w:rsidRPr="00A375D2">
        <w:rPr>
          <w:b/>
          <w:iCs/>
          <w:caps/>
          <w:sz w:val="22"/>
          <w:szCs w:val="22"/>
          <w:u w:val="single"/>
        </w:rPr>
        <w:t>ra jelentkezés</w:t>
      </w:r>
      <w:r w:rsidR="00CC6025" w:rsidRPr="00A375D2">
        <w:rPr>
          <w:b/>
          <w:iCs/>
          <w:caps/>
          <w:sz w:val="22"/>
          <w:szCs w:val="22"/>
          <w:u w:val="single"/>
        </w:rPr>
        <w:t>:</w:t>
      </w:r>
    </w:p>
    <w:tbl>
      <w:tblPr>
        <w:tblW w:w="15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23"/>
        <w:gridCol w:w="3156"/>
      </w:tblGrid>
      <w:tr w:rsidR="00CC6025" w:rsidRPr="00CD1C93" w14:paraId="3C0AE1ED" w14:textId="77777777" w:rsidTr="00A43FE3">
        <w:trPr>
          <w:trHeight w:val="340"/>
          <w:jc w:val="center"/>
        </w:trPr>
        <w:tc>
          <w:tcPr>
            <w:tcW w:w="12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F74A3" w14:textId="1D7E63E1" w:rsidR="00254A90" w:rsidRDefault="00CC6025" w:rsidP="00A43FE3">
            <w:pPr>
              <w:spacing w:before="4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Május 14-én, szerd</w:t>
            </w:r>
            <w:r w:rsidR="00254A90">
              <w:rPr>
                <w:sz w:val="22"/>
                <w:szCs w:val="22"/>
              </w:rPr>
              <w:t>án, az előadások után</w:t>
            </w:r>
            <w:r>
              <w:rPr>
                <w:sz w:val="22"/>
                <w:szCs w:val="22"/>
              </w:rPr>
              <w:t xml:space="preserve"> </w:t>
            </w:r>
            <w:r w:rsidR="00254A90">
              <w:rPr>
                <w:sz w:val="22"/>
                <w:szCs w:val="22"/>
              </w:rPr>
              <w:t xml:space="preserve">csoportos látogatást szervezünk </w:t>
            </w:r>
            <w:r>
              <w:rPr>
                <w:sz w:val="22"/>
                <w:szCs w:val="22"/>
              </w:rPr>
              <w:t xml:space="preserve">a </w:t>
            </w:r>
            <w:r w:rsidRPr="007D27A1">
              <w:rPr>
                <w:b/>
                <w:bCs/>
                <w:sz w:val="22"/>
                <w:szCs w:val="22"/>
                <w:u w:val="single"/>
              </w:rPr>
              <w:t>keszthelyi Kastély</w:t>
            </w:r>
            <w:r w:rsidR="00E143E7" w:rsidRPr="007D27A1">
              <w:rPr>
                <w:b/>
                <w:bCs/>
                <w:sz w:val="22"/>
                <w:szCs w:val="22"/>
                <w:u w:val="single"/>
              </w:rPr>
              <w:t>múzeumba</w:t>
            </w:r>
            <w:r>
              <w:rPr>
                <w:sz w:val="22"/>
                <w:szCs w:val="22"/>
              </w:rPr>
              <w:t xml:space="preserve">. </w:t>
            </w:r>
            <w:r w:rsidR="00254A90">
              <w:rPr>
                <w:sz w:val="22"/>
                <w:szCs w:val="22"/>
              </w:rPr>
              <w:br/>
              <w:t>(A belépőt és a</w:t>
            </w:r>
            <w:r w:rsidR="00254A90" w:rsidRPr="00141148">
              <w:rPr>
                <w:sz w:val="22"/>
                <w:szCs w:val="22"/>
              </w:rPr>
              <w:t xml:space="preserve">z autóbuszos transzfert OEME </w:t>
            </w:r>
            <w:r w:rsidR="00254A90">
              <w:rPr>
                <w:sz w:val="22"/>
                <w:szCs w:val="22"/>
              </w:rPr>
              <w:t xml:space="preserve">ingyen </w:t>
            </w:r>
            <w:r w:rsidR="00254A90" w:rsidRPr="00141148">
              <w:rPr>
                <w:sz w:val="22"/>
                <w:szCs w:val="22"/>
              </w:rPr>
              <w:t>biztosít</w:t>
            </w:r>
            <w:r w:rsidR="00254A90">
              <w:rPr>
                <w:sz w:val="22"/>
                <w:szCs w:val="22"/>
              </w:rPr>
              <w:t xml:space="preserve">ja </w:t>
            </w:r>
            <w:r w:rsidR="00254A90" w:rsidRPr="00977157">
              <w:rPr>
                <w:sz w:val="22"/>
                <w:szCs w:val="22"/>
              </w:rPr>
              <w:t>az OREMBIK résztvevőinek.</w:t>
            </w:r>
            <w:r w:rsidR="008A78A0">
              <w:rPr>
                <w:sz w:val="22"/>
                <w:szCs w:val="22"/>
              </w:rPr>
              <w:t xml:space="preserve"> Hozzátartozó térítési díja: </w:t>
            </w:r>
            <w:r w:rsidR="00644F67">
              <w:rPr>
                <w:sz w:val="22"/>
                <w:szCs w:val="22"/>
              </w:rPr>
              <w:t>6.350</w:t>
            </w:r>
            <w:r w:rsidR="008A78A0">
              <w:rPr>
                <w:sz w:val="22"/>
                <w:szCs w:val="22"/>
              </w:rPr>
              <w:t xml:space="preserve"> Ft/fő</w:t>
            </w:r>
            <w:r w:rsidR="00254A90">
              <w:rPr>
                <w:sz w:val="22"/>
                <w:szCs w:val="22"/>
              </w:rPr>
              <w:t>)</w:t>
            </w:r>
          </w:p>
          <w:p w14:paraId="60CBF35A" w14:textId="694F4EAE" w:rsidR="00CC6025" w:rsidRPr="00141148" w:rsidRDefault="00CC6025" w:rsidP="00395A2A">
            <w:pPr>
              <w:spacing w:before="40"/>
              <w:jc w:val="left"/>
              <w:rPr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Szívesen </w:t>
            </w:r>
            <w:r w:rsidRPr="007D27A1">
              <w:rPr>
                <w:b/>
                <w:bCs/>
                <w:sz w:val="22"/>
                <w:szCs w:val="22"/>
                <w:u w:val="single"/>
              </w:rPr>
              <w:t>csatlakozna ehhez a programhoz</w:t>
            </w:r>
            <w:r w:rsidRPr="00141148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8E3D3" w14:textId="77777777" w:rsidR="00A43FE3" w:rsidRDefault="00A43FE3" w:rsidP="00A54678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</w:p>
          <w:p w14:paraId="0B439DD6" w14:textId="65D84696" w:rsidR="00CC6025" w:rsidRPr="00E10EB2" w:rsidRDefault="00CC6025" w:rsidP="00A54678">
            <w:pPr>
              <w:spacing w:before="80" w:after="40"/>
              <w:jc w:val="center"/>
              <w:rPr>
                <w:b/>
                <w:bCs/>
                <w:sz w:val="22"/>
                <w:szCs w:val="22"/>
              </w:rPr>
            </w:pPr>
            <w:r w:rsidRPr="00E10EB2">
              <w:rPr>
                <w:b/>
                <w:bCs/>
                <w:sz w:val="22"/>
                <w:szCs w:val="22"/>
              </w:rPr>
              <w:t>Igen, ……fő</w:t>
            </w:r>
          </w:p>
        </w:tc>
      </w:tr>
    </w:tbl>
    <w:p w14:paraId="530962BA" w14:textId="77777777" w:rsidR="00582670" w:rsidRPr="007F1865" w:rsidRDefault="00582670" w:rsidP="00582670">
      <w:pPr>
        <w:spacing w:before="0" w:after="0"/>
        <w:rPr>
          <w:rFonts w:eastAsia="TrebuchetMS"/>
          <w:sz w:val="16"/>
          <w:szCs w:val="16"/>
        </w:rPr>
      </w:pPr>
    </w:p>
    <w:p w14:paraId="5F54A8D4" w14:textId="2B607942" w:rsidR="00227199" w:rsidRPr="00782F83" w:rsidRDefault="00227199" w:rsidP="007D27A1">
      <w:pPr>
        <w:spacing w:before="0"/>
        <w:ind w:left="567"/>
        <w:jc w:val="left"/>
        <w:rPr>
          <w:b/>
        </w:rPr>
      </w:pPr>
      <w:r w:rsidRPr="00782F83">
        <w:rPr>
          <w:b/>
        </w:rPr>
        <w:t>SZÁMLÁZÁSI ADATOK:</w:t>
      </w:r>
    </w:p>
    <w:tbl>
      <w:tblPr>
        <w:tblW w:w="15336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48"/>
        <w:gridCol w:w="1446"/>
        <w:gridCol w:w="1742"/>
      </w:tblGrid>
      <w:tr w:rsidR="00F40EDC" w:rsidRPr="00F40EDC" w14:paraId="4F75E1C4" w14:textId="77777777" w:rsidTr="00A43FE3">
        <w:trPr>
          <w:trHeight w:val="364"/>
          <w:jc w:val="center"/>
        </w:trPr>
        <w:tc>
          <w:tcPr>
            <w:tcW w:w="15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C25A" w14:textId="77777777" w:rsidR="007B5CC5" w:rsidRPr="007F1865" w:rsidRDefault="007B5CC5" w:rsidP="000D5B37">
            <w:pPr>
              <w:jc w:val="left"/>
              <w:rPr>
                <w:sz w:val="22"/>
                <w:szCs w:val="22"/>
              </w:rPr>
            </w:pPr>
            <w:r w:rsidRPr="007F1865">
              <w:rPr>
                <w:b/>
                <w:sz w:val="22"/>
                <w:szCs w:val="22"/>
              </w:rPr>
              <w:t>A számla viselőjének neve:</w:t>
            </w:r>
          </w:p>
        </w:tc>
      </w:tr>
      <w:tr w:rsidR="00F40EDC" w:rsidRPr="00F40EDC" w14:paraId="0AC4904C" w14:textId="77777777" w:rsidTr="00A43FE3">
        <w:trPr>
          <w:trHeight w:val="370"/>
          <w:jc w:val="center"/>
        </w:trPr>
        <w:tc>
          <w:tcPr>
            <w:tcW w:w="15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0BB1" w14:textId="77777777" w:rsidR="007B5CC5" w:rsidRPr="007F1865" w:rsidRDefault="007B5CC5" w:rsidP="00E3398D">
            <w:pPr>
              <w:jc w:val="left"/>
              <w:rPr>
                <w:sz w:val="22"/>
                <w:szCs w:val="22"/>
              </w:rPr>
            </w:pPr>
            <w:r w:rsidRPr="007F1865">
              <w:rPr>
                <w:b/>
                <w:bCs/>
                <w:sz w:val="22"/>
                <w:szCs w:val="22"/>
              </w:rPr>
              <w:t xml:space="preserve">Számla </w:t>
            </w:r>
            <w:r w:rsidR="00E3398D" w:rsidRPr="007F1865">
              <w:rPr>
                <w:b/>
                <w:bCs/>
                <w:sz w:val="22"/>
                <w:szCs w:val="22"/>
              </w:rPr>
              <w:t xml:space="preserve">viselőjének </w:t>
            </w:r>
            <w:r w:rsidRPr="007F1865">
              <w:rPr>
                <w:b/>
                <w:bCs/>
                <w:sz w:val="22"/>
                <w:szCs w:val="22"/>
              </w:rPr>
              <w:t>címe:</w:t>
            </w:r>
          </w:p>
        </w:tc>
      </w:tr>
      <w:tr w:rsidR="00F40EDC" w:rsidRPr="00F40EDC" w14:paraId="088F0C4A" w14:textId="77777777" w:rsidTr="00A43FE3">
        <w:trPr>
          <w:trHeight w:val="306"/>
          <w:jc w:val="center"/>
        </w:trPr>
        <w:tc>
          <w:tcPr>
            <w:tcW w:w="15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64FD" w14:textId="77777777" w:rsidR="000230AA" w:rsidRPr="007F1865" w:rsidRDefault="00002F8C" w:rsidP="000D5B37">
            <w:pPr>
              <w:jc w:val="left"/>
              <w:rPr>
                <w:sz w:val="22"/>
                <w:szCs w:val="22"/>
              </w:rPr>
            </w:pPr>
            <w:r w:rsidRPr="007F1865">
              <w:rPr>
                <w:b/>
                <w:sz w:val="22"/>
                <w:szCs w:val="22"/>
              </w:rPr>
              <w:t>S</w:t>
            </w:r>
            <w:r w:rsidR="00E3398D" w:rsidRPr="007F1865">
              <w:rPr>
                <w:b/>
                <w:sz w:val="22"/>
                <w:szCs w:val="22"/>
              </w:rPr>
              <w:t>zámla viselőjének</w:t>
            </w:r>
            <w:r w:rsidR="00E3398D" w:rsidRPr="007F1865">
              <w:rPr>
                <w:sz w:val="22"/>
                <w:szCs w:val="22"/>
              </w:rPr>
              <w:t xml:space="preserve"> </w:t>
            </w:r>
            <w:r w:rsidR="00E3398D" w:rsidRPr="007F1865">
              <w:rPr>
                <w:b/>
                <w:sz w:val="22"/>
                <w:szCs w:val="22"/>
              </w:rPr>
              <w:t>ADÓSZÁMA</w:t>
            </w:r>
            <w:r w:rsidR="00E3398D" w:rsidRPr="007F1865">
              <w:rPr>
                <w:sz w:val="22"/>
                <w:szCs w:val="22"/>
              </w:rPr>
              <w:t>:</w:t>
            </w:r>
          </w:p>
        </w:tc>
      </w:tr>
      <w:tr w:rsidR="00F40EDC" w:rsidRPr="00F40EDC" w14:paraId="42E1A95A" w14:textId="77777777" w:rsidTr="00A43FE3">
        <w:trPr>
          <w:jc w:val="center"/>
        </w:trPr>
        <w:tc>
          <w:tcPr>
            <w:tcW w:w="15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2635" w14:textId="00C75613" w:rsidR="00840A6C" w:rsidRPr="007F1865" w:rsidRDefault="00E3398D" w:rsidP="00332247">
            <w:pPr>
              <w:jc w:val="left"/>
              <w:rPr>
                <w:sz w:val="22"/>
                <w:szCs w:val="22"/>
              </w:rPr>
            </w:pPr>
            <w:r w:rsidRPr="007F1865">
              <w:rPr>
                <w:b/>
                <w:bCs/>
                <w:sz w:val="22"/>
                <w:szCs w:val="22"/>
              </w:rPr>
              <w:t xml:space="preserve">Számla </w:t>
            </w:r>
            <w:r w:rsidR="00E90E8A">
              <w:rPr>
                <w:b/>
                <w:bCs/>
                <w:sz w:val="22"/>
                <w:szCs w:val="22"/>
              </w:rPr>
              <w:t>k</w:t>
            </w:r>
            <w:r w:rsidR="00332247">
              <w:rPr>
                <w:b/>
                <w:bCs/>
                <w:sz w:val="22"/>
                <w:szCs w:val="22"/>
              </w:rPr>
              <w:t>üldés</w:t>
            </w:r>
            <w:r w:rsidR="00E90E8A">
              <w:rPr>
                <w:b/>
                <w:bCs/>
                <w:sz w:val="22"/>
                <w:szCs w:val="22"/>
              </w:rPr>
              <w:t xml:space="preserve"> e-mail címe</w:t>
            </w:r>
            <w:r w:rsidRPr="007F1865">
              <w:rPr>
                <w:b/>
                <w:bCs/>
                <w:sz w:val="22"/>
                <w:szCs w:val="22"/>
              </w:rPr>
              <w:t>:</w:t>
            </w:r>
            <w:r w:rsidR="00395A2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97787" w:rsidRPr="00C61F36" w14:paraId="0C71825E" w14:textId="77777777" w:rsidTr="00A43FE3">
        <w:trPr>
          <w:jc w:val="center"/>
        </w:trPr>
        <w:tc>
          <w:tcPr>
            <w:tcW w:w="1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C353" w14:textId="77777777" w:rsidR="00597787" w:rsidRPr="007F1865" w:rsidRDefault="00597787" w:rsidP="00C61688">
            <w:pPr>
              <w:jc w:val="left"/>
              <w:rPr>
                <w:sz w:val="22"/>
                <w:szCs w:val="22"/>
              </w:rPr>
            </w:pPr>
            <w:r w:rsidRPr="007F1865">
              <w:rPr>
                <w:sz w:val="22"/>
                <w:szCs w:val="22"/>
              </w:rPr>
              <w:t xml:space="preserve">A </w:t>
            </w:r>
            <w:r w:rsidRPr="007F1865">
              <w:rPr>
                <w:b/>
                <w:sz w:val="22"/>
                <w:szCs w:val="22"/>
                <w:u w:val="single"/>
              </w:rPr>
              <w:t>számla viselője</w:t>
            </w:r>
            <w:r w:rsidRPr="007F1865">
              <w:rPr>
                <w:sz w:val="22"/>
                <w:szCs w:val="22"/>
              </w:rPr>
              <w:t xml:space="preserve"> </w:t>
            </w:r>
            <w:r w:rsidRPr="007F1865">
              <w:rPr>
                <w:b/>
                <w:sz w:val="22"/>
                <w:szCs w:val="22"/>
              </w:rPr>
              <w:t>tagja-e az Országos Emelőgépes Egyesületnek</w:t>
            </w:r>
            <w:r w:rsidRPr="007F1865">
              <w:rPr>
                <w:sz w:val="22"/>
                <w:szCs w:val="22"/>
              </w:rPr>
              <w:t xml:space="preserve">?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3AFF" w14:textId="77777777" w:rsidR="00597787" w:rsidRPr="007F1865" w:rsidRDefault="00597787" w:rsidP="00C44EB3">
            <w:pPr>
              <w:jc w:val="center"/>
              <w:rPr>
                <w:b/>
                <w:sz w:val="22"/>
                <w:szCs w:val="22"/>
              </w:rPr>
            </w:pPr>
            <w:r w:rsidRPr="007F1865">
              <w:rPr>
                <w:b/>
                <w:sz w:val="22"/>
                <w:szCs w:val="22"/>
              </w:rPr>
              <w:t>Igen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F511" w14:textId="77777777" w:rsidR="00597787" w:rsidRPr="007F1865" w:rsidRDefault="00C005E7" w:rsidP="00C44EB3">
            <w:pPr>
              <w:jc w:val="center"/>
              <w:rPr>
                <w:b/>
                <w:sz w:val="22"/>
                <w:szCs w:val="22"/>
              </w:rPr>
            </w:pPr>
            <w:r w:rsidRPr="007F1865">
              <w:rPr>
                <w:b/>
                <w:sz w:val="22"/>
                <w:szCs w:val="22"/>
              </w:rPr>
              <w:t>Nem</w:t>
            </w:r>
          </w:p>
        </w:tc>
      </w:tr>
      <w:tr w:rsidR="00C61F36" w:rsidRPr="00C61F36" w14:paraId="7E4D5D1A" w14:textId="77777777" w:rsidTr="00A43FE3">
        <w:trPr>
          <w:jc w:val="center"/>
        </w:trPr>
        <w:tc>
          <w:tcPr>
            <w:tcW w:w="15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06EB" w14:textId="3EAC03D5" w:rsidR="00BD3E0C" w:rsidRPr="004A3469" w:rsidRDefault="00BD3E0C" w:rsidP="00737773">
            <w:pPr>
              <w:jc w:val="left"/>
              <w:rPr>
                <w:sz w:val="22"/>
                <w:szCs w:val="22"/>
              </w:rPr>
            </w:pPr>
            <w:r w:rsidRPr="007F1865">
              <w:rPr>
                <w:b/>
                <w:bCs/>
                <w:sz w:val="22"/>
                <w:szCs w:val="22"/>
              </w:rPr>
              <w:t xml:space="preserve">Fizetés módja: </w:t>
            </w:r>
            <w:r w:rsidR="00977157">
              <w:rPr>
                <w:b/>
                <w:bCs/>
                <w:sz w:val="22"/>
                <w:szCs w:val="22"/>
              </w:rPr>
              <w:t>á</w:t>
            </w:r>
            <w:r w:rsidRPr="007F1865">
              <w:rPr>
                <w:bCs/>
                <w:sz w:val="22"/>
                <w:szCs w:val="22"/>
              </w:rPr>
              <w:t>tutalás</w:t>
            </w:r>
            <w:r w:rsidR="00D87911" w:rsidRPr="007F1865">
              <w:rPr>
                <w:bCs/>
                <w:sz w:val="22"/>
                <w:szCs w:val="22"/>
              </w:rPr>
              <w:t xml:space="preserve">. </w:t>
            </w:r>
            <w:r w:rsidR="00723D19" w:rsidRPr="00723D19">
              <w:rPr>
                <w:bCs/>
                <w:sz w:val="20"/>
                <w:szCs w:val="20"/>
              </w:rPr>
              <w:t>(</w:t>
            </w:r>
            <w:r w:rsidR="00A43FE3">
              <w:rPr>
                <w:sz w:val="20"/>
                <w:szCs w:val="20"/>
              </w:rPr>
              <w:t>a</w:t>
            </w:r>
            <w:r w:rsidR="00A43FE3" w:rsidRPr="00723D19">
              <w:rPr>
                <w:sz w:val="20"/>
                <w:szCs w:val="20"/>
              </w:rPr>
              <w:t xml:space="preserve"> </w:t>
            </w:r>
            <w:r w:rsidR="00D87911" w:rsidRPr="00723D19">
              <w:rPr>
                <w:sz w:val="20"/>
                <w:szCs w:val="20"/>
              </w:rPr>
              <w:t>számlát e-mailben küldjük meg.</w:t>
            </w:r>
            <w:r w:rsidR="00723D19" w:rsidRPr="00723D19">
              <w:rPr>
                <w:sz w:val="20"/>
                <w:szCs w:val="20"/>
              </w:rPr>
              <w:t>)</w:t>
            </w:r>
          </w:p>
        </w:tc>
      </w:tr>
      <w:tr w:rsidR="00C44EB3" w:rsidRPr="00C61F36" w14:paraId="2D253A2E" w14:textId="77777777" w:rsidTr="00A43FE3">
        <w:trPr>
          <w:jc w:val="center"/>
        </w:trPr>
        <w:tc>
          <w:tcPr>
            <w:tcW w:w="1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B8D6" w14:textId="5E552680" w:rsidR="00C44EB3" w:rsidRPr="004A3469" w:rsidRDefault="00723D19" w:rsidP="00011ED1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e-számlát</w:t>
            </w:r>
            <w:r w:rsidRPr="00AE6BB2">
              <w:rPr>
                <w:b/>
                <w:bCs/>
                <w:sz w:val="22"/>
                <w:szCs w:val="22"/>
              </w:rPr>
              <w:t>**</w:t>
            </w:r>
            <w:r w:rsidR="008D096C" w:rsidRPr="00AE6BB2">
              <w:rPr>
                <w:b/>
                <w:bCs/>
                <w:sz w:val="22"/>
                <w:szCs w:val="22"/>
              </w:rPr>
              <w:t>*</w:t>
            </w:r>
            <w:r>
              <w:rPr>
                <w:b/>
                <w:bCs/>
                <w:sz w:val="22"/>
                <w:szCs w:val="22"/>
              </w:rPr>
              <w:t xml:space="preserve"> igénylek: </w:t>
            </w:r>
            <w:r w:rsidRPr="00723D19">
              <w:rPr>
                <w:sz w:val="20"/>
                <w:szCs w:val="20"/>
              </w:rPr>
              <w:t>(</w:t>
            </w:r>
            <w:r w:rsidRPr="00723D19">
              <w:rPr>
                <w:i/>
                <w:iCs/>
                <w:sz w:val="20"/>
                <w:szCs w:val="20"/>
              </w:rPr>
              <w:t>kérjük, a megfelelő választ jelölje</w:t>
            </w:r>
            <w:r w:rsidRPr="00723D19">
              <w:rPr>
                <w:sz w:val="20"/>
                <w:szCs w:val="20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D677" w14:textId="77777777" w:rsidR="00C44EB3" w:rsidRPr="002E2478" w:rsidRDefault="00C44EB3" w:rsidP="00900D66">
            <w:pPr>
              <w:jc w:val="center"/>
              <w:rPr>
                <w:b/>
                <w:bCs/>
                <w:sz w:val="22"/>
                <w:szCs w:val="22"/>
              </w:rPr>
            </w:pPr>
            <w:r w:rsidRPr="002E2478">
              <w:rPr>
                <w:b/>
                <w:bCs/>
                <w:sz w:val="22"/>
                <w:szCs w:val="22"/>
              </w:rPr>
              <w:t>Igen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5C49" w14:textId="77777777" w:rsidR="00C44EB3" w:rsidRPr="002E2478" w:rsidRDefault="00C44EB3" w:rsidP="00900D66">
            <w:pPr>
              <w:jc w:val="center"/>
              <w:rPr>
                <w:b/>
                <w:bCs/>
                <w:sz w:val="22"/>
                <w:szCs w:val="22"/>
              </w:rPr>
            </w:pPr>
            <w:r w:rsidRPr="002E2478">
              <w:rPr>
                <w:b/>
                <w:bCs/>
                <w:sz w:val="22"/>
                <w:szCs w:val="22"/>
              </w:rPr>
              <w:t>Nem</w:t>
            </w:r>
          </w:p>
        </w:tc>
      </w:tr>
      <w:tr w:rsidR="00477371" w:rsidRPr="00C61F36" w14:paraId="13D93F89" w14:textId="77777777" w:rsidTr="00A43FE3">
        <w:trPr>
          <w:jc w:val="center"/>
        </w:trPr>
        <w:tc>
          <w:tcPr>
            <w:tcW w:w="15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D280" w14:textId="658DFDD8" w:rsidR="00477371" w:rsidRDefault="00723D19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e-számla befogadási e-mail címe:</w:t>
            </w:r>
          </w:p>
        </w:tc>
      </w:tr>
    </w:tbl>
    <w:p w14:paraId="0A077174" w14:textId="03B2E5B4" w:rsidR="00723D19" w:rsidRPr="00A43FE3" w:rsidRDefault="00723D19" w:rsidP="00F40EDC">
      <w:pPr>
        <w:spacing w:after="0"/>
        <w:rPr>
          <w:rFonts w:eastAsia="TrebuchetMS"/>
          <w:sz w:val="20"/>
          <w:szCs w:val="20"/>
        </w:rPr>
      </w:pPr>
      <w:r w:rsidRPr="00AE6BB2">
        <w:rPr>
          <w:rFonts w:eastAsia="TrebuchetMS"/>
          <w:sz w:val="20"/>
          <w:szCs w:val="20"/>
        </w:rPr>
        <w:t>**</w:t>
      </w:r>
      <w:bookmarkStart w:id="0" w:name="_Hlk192677679"/>
      <w:r w:rsidR="008D096C" w:rsidRPr="00AE6BB2">
        <w:rPr>
          <w:rFonts w:eastAsia="TrebuchetMS"/>
          <w:sz w:val="20"/>
          <w:szCs w:val="20"/>
        </w:rPr>
        <w:t>*</w:t>
      </w:r>
      <w:r w:rsidR="00E90E8A">
        <w:rPr>
          <w:rFonts w:eastAsia="TrebuchetMS"/>
          <w:sz w:val="20"/>
          <w:szCs w:val="20"/>
        </w:rPr>
        <w:t>Minden számlát e-mailben, pdf mellékletként küldünk</w:t>
      </w:r>
      <w:r w:rsidR="00B3019D">
        <w:rPr>
          <w:rFonts w:eastAsia="TrebuchetMS"/>
          <w:sz w:val="20"/>
          <w:szCs w:val="20"/>
        </w:rPr>
        <w:t xml:space="preserve"> meg</w:t>
      </w:r>
      <w:r w:rsidR="00E90E8A">
        <w:rPr>
          <w:rFonts w:eastAsia="TrebuchetMS"/>
          <w:sz w:val="20"/>
          <w:szCs w:val="20"/>
        </w:rPr>
        <w:t xml:space="preserve">. </w:t>
      </w:r>
      <w:r w:rsidR="00B3019D">
        <w:rPr>
          <w:rFonts w:eastAsia="TrebuchetMS"/>
          <w:sz w:val="20"/>
          <w:szCs w:val="20"/>
        </w:rPr>
        <w:t>„</w:t>
      </w:r>
      <w:r w:rsidR="00E31DEC">
        <w:rPr>
          <w:rFonts w:eastAsia="TrebuchetMS"/>
          <w:sz w:val="20"/>
          <w:szCs w:val="20"/>
        </w:rPr>
        <w:t>e</w:t>
      </w:r>
      <w:r w:rsidR="00E90E8A">
        <w:rPr>
          <w:rFonts w:eastAsia="TrebuchetMS"/>
          <w:sz w:val="20"/>
          <w:szCs w:val="20"/>
        </w:rPr>
        <w:t>-számla</w:t>
      </w:r>
      <w:r w:rsidR="00B3019D">
        <w:rPr>
          <w:rFonts w:eastAsia="TrebuchetMS"/>
          <w:sz w:val="20"/>
          <w:szCs w:val="20"/>
        </w:rPr>
        <w:t>”</w:t>
      </w:r>
      <w:r w:rsidR="00E90E8A">
        <w:rPr>
          <w:rFonts w:eastAsia="TrebuchetMS"/>
          <w:sz w:val="20"/>
          <w:szCs w:val="20"/>
        </w:rPr>
        <w:t xml:space="preserve"> esetén a pdf melléklet mellett XML csatolmány is érkezik</w:t>
      </w:r>
      <w:r w:rsidR="00E31DEC">
        <w:rPr>
          <w:rFonts w:eastAsia="TrebuchetMS"/>
          <w:sz w:val="20"/>
          <w:szCs w:val="20"/>
        </w:rPr>
        <w:t>,</w:t>
      </w:r>
      <w:r w:rsidR="00E90E8A">
        <w:rPr>
          <w:rFonts w:eastAsia="TrebuchetMS"/>
          <w:sz w:val="20"/>
          <w:szCs w:val="20"/>
        </w:rPr>
        <w:t xml:space="preserve"> és elektronikus aláírást/</w:t>
      </w:r>
      <w:proofErr w:type="spellStart"/>
      <w:r w:rsidR="00E90E8A">
        <w:rPr>
          <w:rFonts w:eastAsia="TrebuchetMS"/>
          <w:sz w:val="20"/>
          <w:szCs w:val="20"/>
        </w:rPr>
        <w:t>hash</w:t>
      </w:r>
      <w:proofErr w:type="spellEnd"/>
      <w:r w:rsidR="00E90E8A">
        <w:rPr>
          <w:rFonts w:eastAsia="TrebuchetMS"/>
          <w:sz w:val="20"/>
          <w:szCs w:val="20"/>
        </w:rPr>
        <w:t xml:space="preserve"> kódot is tartalmaz.</w:t>
      </w:r>
      <w:bookmarkEnd w:id="0"/>
      <w:r w:rsidR="00E90E8A">
        <w:rPr>
          <w:rFonts w:eastAsia="TrebuchetMS"/>
          <w:sz w:val="20"/>
          <w:szCs w:val="20"/>
        </w:rPr>
        <w:t xml:space="preserve"> </w:t>
      </w:r>
    </w:p>
    <w:p w14:paraId="106725BE" w14:textId="69C01C38" w:rsidR="00F40EDC" w:rsidRPr="002857FA" w:rsidRDefault="00F40EDC" w:rsidP="00F40EDC">
      <w:pPr>
        <w:spacing w:after="0"/>
        <w:rPr>
          <w:sz w:val="20"/>
          <w:szCs w:val="20"/>
        </w:rPr>
      </w:pPr>
      <w:r w:rsidRPr="002857FA">
        <w:rPr>
          <w:rFonts w:eastAsia="TrebuchetMS"/>
          <w:sz w:val="20"/>
          <w:szCs w:val="20"/>
        </w:rPr>
        <w:t>Adatvédelmi, adatkezelési tájékoztatónkat a</w:t>
      </w:r>
      <w:r w:rsidRPr="002857FA">
        <w:rPr>
          <w:rFonts w:eastAsia="TrebuchetMS"/>
          <w:color w:val="FF0000"/>
          <w:sz w:val="20"/>
          <w:szCs w:val="20"/>
        </w:rPr>
        <w:t xml:space="preserve"> </w:t>
      </w:r>
      <w:hyperlink r:id="rId8" w:history="1">
        <w:r w:rsidRPr="002857FA">
          <w:rPr>
            <w:rStyle w:val="Hiperhivatkozs"/>
            <w:rFonts w:eastAsia="TrebuchetMS"/>
            <w:sz w:val="20"/>
            <w:szCs w:val="20"/>
          </w:rPr>
          <w:t>www.oeme.hu</w:t>
        </w:r>
      </w:hyperlink>
      <w:r w:rsidRPr="002857FA">
        <w:rPr>
          <w:rFonts w:eastAsia="TrebuchetMS"/>
          <w:sz w:val="20"/>
          <w:szCs w:val="20"/>
        </w:rPr>
        <w:t xml:space="preserve"> honlapon találja. </w:t>
      </w:r>
      <w:r w:rsidRPr="002857FA">
        <w:rPr>
          <w:sz w:val="20"/>
          <w:szCs w:val="20"/>
        </w:rPr>
        <w:t xml:space="preserve">A kitöltött Jelentkezési lap megküldésével az adatkezelési hozzájárulását érvényesnek elfogadjuk. </w:t>
      </w:r>
      <w:r w:rsidRPr="002857FA">
        <w:rPr>
          <w:sz w:val="20"/>
          <w:szCs w:val="20"/>
          <w:u w:val="single"/>
        </w:rPr>
        <w:t>Adatkezelési hozzájárulás</w:t>
      </w:r>
      <w:r w:rsidRPr="002857FA">
        <w:rPr>
          <w:sz w:val="20"/>
          <w:szCs w:val="20"/>
        </w:rPr>
        <w:t xml:space="preserve">: Fenti Résztvevő/Cég, hozzájárulok, hogy a fent megadott adatokat az OEME a szakmai rendezvénnyel kapcsolatos ügyintézésben felhasználja. </w:t>
      </w:r>
    </w:p>
    <w:p w14:paraId="601F9BA0" w14:textId="77777777" w:rsidR="00F40EDC" w:rsidRPr="002857FA" w:rsidRDefault="00F40EDC" w:rsidP="002857FA">
      <w:pPr>
        <w:spacing w:after="0"/>
        <w:rPr>
          <w:sz w:val="20"/>
          <w:szCs w:val="20"/>
        </w:rPr>
      </w:pPr>
      <w:r w:rsidRPr="002857FA">
        <w:rPr>
          <w:sz w:val="20"/>
          <w:szCs w:val="20"/>
        </w:rPr>
        <w:t xml:space="preserve">Felhívjuk szíves figyelmüket, hogy a rendezvény tematikája és a konferencián elhangzott előadások anyaga a szervezők és az előadók </w:t>
      </w:r>
      <w:r w:rsidRPr="002857FA">
        <w:rPr>
          <w:sz w:val="20"/>
          <w:szCs w:val="20"/>
          <w:u w:val="single"/>
        </w:rPr>
        <w:t>szerzői jogi oltalma alatt áll</w:t>
      </w:r>
      <w:r w:rsidRPr="002857FA">
        <w:rPr>
          <w:sz w:val="20"/>
          <w:szCs w:val="20"/>
        </w:rPr>
        <w:t>. Annak egy részének vagy egészének másolása, engedély nélküli átvétele jogi lépéseket von maga után. Az előadások alatt szigorúan tilos fénykép-, hang-vagy videó felvétel készítése.</w:t>
      </w:r>
    </w:p>
    <w:p w14:paraId="37A22C68" w14:textId="77777777" w:rsidR="002857FA" w:rsidRDefault="00F40EDC" w:rsidP="002857FA">
      <w:pPr>
        <w:tabs>
          <w:tab w:val="left" w:pos="-851"/>
          <w:tab w:val="left" w:pos="0"/>
        </w:tabs>
        <w:spacing w:after="0"/>
        <w:ind w:right="28"/>
        <w:rPr>
          <w:sz w:val="20"/>
          <w:szCs w:val="20"/>
        </w:rPr>
      </w:pPr>
      <w:r w:rsidRPr="00FF0175">
        <w:rPr>
          <w:sz w:val="20"/>
          <w:szCs w:val="20"/>
          <w:u w:val="single"/>
        </w:rPr>
        <w:t>Nyilatkozat</w:t>
      </w:r>
      <w:r w:rsidRPr="00FF0175">
        <w:rPr>
          <w:sz w:val="20"/>
          <w:szCs w:val="20"/>
        </w:rPr>
        <w:t xml:space="preserve">: Mint jelentkező személy/cég, tudomásul veszem, hogy a kitöltött „Jelentkezési lap” visszaküldése szolgáltatás-megrendelésnek minősül és fizetési kötelezettséggel jár. </w:t>
      </w:r>
    </w:p>
    <w:p w14:paraId="638E5F1B" w14:textId="3069F2D3" w:rsidR="006D4AB6" w:rsidRPr="00D5209E" w:rsidRDefault="002857FA" w:rsidP="002857FA">
      <w:pPr>
        <w:tabs>
          <w:tab w:val="left" w:pos="-851"/>
          <w:tab w:val="left" w:pos="0"/>
        </w:tabs>
        <w:spacing w:after="0"/>
        <w:ind w:right="28"/>
        <w:rPr>
          <w:sz w:val="20"/>
          <w:szCs w:val="20"/>
        </w:rPr>
      </w:pPr>
      <w:r>
        <w:rPr>
          <w:sz w:val="20"/>
          <w:szCs w:val="20"/>
        </w:rPr>
        <w:t>Lemondási feltételek</w:t>
      </w:r>
      <w:r w:rsidRPr="00D36868">
        <w:rPr>
          <w:sz w:val="20"/>
          <w:szCs w:val="20"/>
        </w:rPr>
        <w:t xml:space="preserve">: </w:t>
      </w:r>
      <w:r w:rsidR="00CD6E9D" w:rsidRPr="00D36868">
        <w:rPr>
          <w:spacing w:val="-4"/>
          <w:sz w:val="20"/>
          <w:szCs w:val="20"/>
        </w:rPr>
        <w:t xml:space="preserve">az </w:t>
      </w:r>
      <w:r w:rsidR="00FD330C" w:rsidRPr="00D36868">
        <w:rPr>
          <w:sz w:val="20"/>
          <w:szCs w:val="20"/>
        </w:rPr>
        <w:t>esetleges</w:t>
      </w:r>
      <w:r w:rsidR="00FD330C" w:rsidRPr="00D36868">
        <w:rPr>
          <w:b/>
          <w:sz w:val="20"/>
          <w:szCs w:val="20"/>
        </w:rPr>
        <w:t xml:space="preserve"> </w:t>
      </w:r>
      <w:r w:rsidR="00FD330C" w:rsidRPr="00D36868">
        <w:rPr>
          <w:b/>
          <w:sz w:val="20"/>
          <w:szCs w:val="20"/>
          <w:u w:val="single"/>
        </w:rPr>
        <w:t>lemondást írásban</w:t>
      </w:r>
      <w:r w:rsidR="0093554A" w:rsidRPr="00D36868">
        <w:rPr>
          <w:b/>
          <w:sz w:val="20"/>
          <w:szCs w:val="20"/>
          <w:u w:val="single"/>
        </w:rPr>
        <w:t xml:space="preserve"> (</w:t>
      </w:r>
      <w:r w:rsidR="00021E9D" w:rsidRPr="00D36868">
        <w:rPr>
          <w:b/>
          <w:sz w:val="20"/>
          <w:szCs w:val="20"/>
          <w:u w:val="single"/>
        </w:rPr>
        <w:t>e-mailben vagy</w:t>
      </w:r>
      <w:r w:rsidR="0093554A" w:rsidRPr="00D36868">
        <w:rPr>
          <w:b/>
          <w:sz w:val="20"/>
          <w:szCs w:val="20"/>
          <w:u w:val="single"/>
        </w:rPr>
        <w:t xml:space="preserve"> levélben) </w:t>
      </w:r>
      <w:r w:rsidR="00FD330C" w:rsidRPr="00D36868">
        <w:rPr>
          <w:b/>
          <w:sz w:val="20"/>
          <w:szCs w:val="20"/>
          <w:u w:val="single"/>
        </w:rPr>
        <w:t>kell közöln</w:t>
      </w:r>
      <w:r w:rsidR="00786C82" w:rsidRPr="00D36868">
        <w:rPr>
          <w:b/>
          <w:sz w:val="20"/>
          <w:szCs w:val="20"/>
          <w:u w:val="single"/>
        </w:rPr>
        <w:t>i</w:t>
      </w:r>
      <w:r w:rsidR="0093554A" w:rsidRPr="00D36868">
        <w:rPr>
          <w:b/>
          <w:sz w:val="20"/>
          <w:szCs w:val="20"/>
        </w:rPr>
        <w:t>,</w:t>
      </w:r>
      <w:r w:rsidR="00FD330C" w:rsidRPr="00D36868">
        <w:rPr>
          <w:b/>
          <w:sz w:val="20"/>
          <w:szCs w:val="20"/>
        </w:rPr>
        <w:t xml:space="preserve"> </w:t>
      </w:r>
      <w:r w:rsidR="00FD330C" w:rsidRPr="00D36868">
        <w:rPr>
          <w:sz w:val="20"/>
          <w:szCs w:val="20"/>
        </w:rPr>
        <w:t>legkésőbb</w:t>
      </w:r>
      <w:r w:rsidR="00FD330C" w:rsidRPr="00D36868">
        <w:rPr>
          <w:spacing w:val="-6"/>
          <w:sz w:val="20"/>
          <w:szCs w:val="20"/>
        </w:rPr>
        <w:t xml:space="preserve"> </w:t>
      </w:r>
      <w:r w:rsidR="00B44F52" w:rsidRPr="00D36868">
        <w:rPr>
          <w:sz w:val="20"/>
          <w:szCs w:val="20"/>
        </w:rPr>
        <w:t>a</w:t>
      </w:r>
      <w:r w:rsidR="00383AD8" w:rsidRPr="00D36868">
        <w:rPr>
          <w:sz w:val="20"/>
          <w:szCs w:val="20"/>
        </w:rPr>
        <w:t xml:space="preserve"> következők</w:t>
      </w:r>
      <w:r w:rsidR="00B44F52" w:rsidRPr="00D36868">
        <w:rPr>
          <w:sz w:val="20"/>
          <w:szCs w:val="20"/>
        </w:rPr>
        <w:t xml:space="preserve"> szerint</w:t>
      </w:r>
      <w:r w:rsidR="006D4AB6" w:rsidRPr="00D36868">
        <w:rPr>
          <w:sz w:val="20"/>
          <w:szCs w:val="20"/>
        </w:rPr>
        <w:t>:</w:t>
      </w:r>
      <w:r w:rsidR="00FB1D9C" w:rsidRPr="00D36868">
        <w:rPr>
          <w:sz w:val="20"/>
          <w:szCs w:val="20"/>
        </w:rPr>
        <w:t xml:space="preserve"> </w:t>
      </w:r>
      <w:r w:rsidR="00B44F52" w:rsidRPr="00D5209E">
        <w:rPr>
          <w:sz w:val="20"/>
          <w:szCs w:val="20"/>
        </w:rPr>
        <w:t xml:space="preserve">Kötbérmentes </w:t>
      </w:r>
      <w:r w:rsidR="00B44F52" w:rsidRPr="001E6453">
        <w:rPr>
          <w:b/>
          <w:bCs/>
          <w:sz w:val="20"/>
          <w:szCs w:val="20"/>
          <w:u w:val="single"/>
        </w:rPr>
        <w:t>lemondás</w:t>
      </w:r>
      <w:r w:rsidR="00B44F52" w:rsidRPr="00D5209E">
        <w:rPr>
          <w:sz w:val="20"/>
          <w:szCs w:val="20"/>
        </w:rPr>
        <w:t xml:space="preserve"> </w:t>
      </w:r>
      <w:r w:rsidR="00B44F52" w:rsidRPr="001E6453">
        <w:rPr>
          <w:sz w:val="20"/>
          <w:szCs w:val="20"/>
        </w:rPr>
        <w:t>20</w:t>
      </w:r>
      <w:r w:rsidR="009D23D5" w:rsidRPr="001E6453">
        <w:rPr>
          <w:sz w:val="20"/>
          <w:szCs w:val="20"/>
        </w:rPr>
        <w:t>2</w:t>
      </w:r>
      <w:r w:rsidR="00CC6025" w:rsidRPr="001E6453">
        <w:rPr>
          <w:sz w:val="20"/>
          <w:szCs w:val="20"/>
        </w:rPr>
        <w:t>5</w:t>
      </w:r>
      <w:r w:rsidR="00B44F52" w:rsidRPr="001E6453">
        <w:rPr>
          <w:sz w:val="20"/>
          <w:szCs w:val="20"/>
        </w:rPr>
        <w:t xml:space="preserve">. </w:t>
      </w:r>
      <w:r w:rsidR="00FD3C09" w:rsidRPr="001E6453">
        <w:rPr>
          <w:sz w:val="20"/>
          <w:szCs w:val="20"/>
        </w:rPr>
        <w:t xml:space="preserve">április </w:t>
      </w:r>
      <w:r w:rsidR="004A3469" w:rsidRPr="001E6453">
        <w:rPr>
          <w:sz w:val="20"/>
          <w:szCs w:val="20"/>
        </w:rPr>
        <w:t>20</w:t>
      </w:r>
      <w:r w:rsidR="00FD3C09" w:rsidRPr="001E6453">
        <w:rPr>
          <w:sz w:val="20"/>
          <w:szCs w:val="20"/>
        </w:rPr>
        <w:t>-</w:t>
      </w:r>
      <w:r w:rsidR="00B44F52" w:rsidRPr="001E6453">
        <w:rPr>
          <w:sz w:val="20"/>
          <w:szCs w:val="20"/>
        </w:rPr>
        <w:t>ig lehetsé</w:t>
      </w:r>
      <w:r w:rsidR="006D4AB6" w:rsidRPr="001E6453">
        <w:rPr>
          <w:sz w:val="20"/>
          <w:szCs w:val="20"/>
        </w:rPr>
        <w:t>ges</w:t>
      </w:r>
      <w:r w:rsidR="006D4AB6" w:rsidRPr="00D5209E">
        <w:rPr>
          <w:sz w:val="20"/>
          <w:szCs w:val="20"/>
        </w:rPr>
        <w:t xml:space="preserve">. </w:t>
      </w:r>
      <w:r w:rsidR="00F7711D">
        <w:rPr>
          <w:sz w:val="20"/>
          <w:szCs w:val="20"/>
        </w:rPr>
        <w:br/>
      </w:r>
      <w:r w:rsidR="006D4AB6" w:rsidRPr="001E6453">
        <w:rPr>
          <w:sz w:val="20"/>
          <w:szCs w:val="20"/>
        </w:rPr>
        <w:t>20</w:t>
      </w:r>
      <w:r w:rsidR="009D23D5" w:rsidRPr="001E6453">
        <w:rPr>
          <w:sz w:val="20"/>
          <w:szCs w:val="20"/>
        </w:rPr>
        <w:t>2</w:t>
      </w:r>
      <w:r w:rsidR="00CC6025" w:rsidRPr="001E6453">
        <w:rPr>
          <w:sz w:val="20"/>
          <w:szCs w:val="20"/>
        </w:rPr>
        <w:t>5</w:t>
      </w:r>
      <w:r w:rsidR="00B44F52" w:rsidRPr="001E6453">
        <w:rPr>
          <w:sz w:val="20"/>
          <w:szCs w:val="20"/>
        </w:rPr>
        <w:t xml:space="preserve">. </w:t>
      </w:r>
      <w:r w:rsidR="004A3469">
        <w:rPr>
          <w:sz w:val="20"/>
          <w:szCs w:val="20"/>
        </w:rPr>
        <w:t xml:space="preserve">április 20-tól </w:t>
      </w:r>
      <w:r w:rsidR="00FB7105" w:rsidRPr="001E6453">
        <w:rPr>
          <w:sz w:val="20"/>
          <w:szCs w:val="20"/>
        </w:rPr>
        <w:t xml:space="preserve">május </w:t>
      </w:r>
      <w:r w:rsidR="00FD3C09" w:rsidRPr="001E6453">
        <w:rPr>
          <w:sz w:val="20"/>
          <w:szCs w:val="20"/>
        </w:rPr>
        <w:t>1</w:t>
      </w:r>
      <w:r w:rsidR="00B44F52" w:rsidRPr="001E6453">
        <w:rPr>
          <w:sz w:val="20"/>
          <w:szCs w:val="20"/>
        </w:rPr>
        <w:t>-ig</w:t>
      </w:r>
      <w:r w:rsidR="006D4AB6" w:rsidRPr="001E6453">
        <w:rPr>
          <w:sz w:val="20"/>
          <w:szCs w:val="20"/>
        </w:rPr>
        <w:t xml:space="preserve"> </w:t>
      </w:r>
      <w:r w:rsidR="006D4AB6" w:rsidRPr="000551CE">
        <w:rPr>
          <w:sz w:val="20"/>
          <w:szCs w:val="20"/>
        </w:rPr>
        <w:t>történő lemondásnál</w:t>
      </w:r>
      <w:r w:rsidR="007F0B21" w:rsidRPr="000551CE">
        <w:rPr>
          <w:sz w:val="20"/>
          <w:szCs w:val="20"/>
        </w:rPr>
        <w:t xml:space="preserve"> </w:t>
      </w:r>
      <w:r w:rsidR="00383AD8" w:rsidRPr="000551CE">
        <w:rPr>
          <w:sz w:val="20"/>
          <w:szCs w:val="20"/>
        </w:rPr>
        <w:t>a</w:t>
      </w:r>
      <w:r w:rsidR="00B44F52" w:rsidRPr="000551CE">
        <w:rPr>
          <w:sz w:val="20"/>
          <w:szCs w:val="20"/>
        </w:rPr>
        <w:t xml:space="preserve"> megrendelt szolgáltatások </w:t>
      </w:r>
      <w:r w:rsidR="001622F1" w:rsidRPr="000551CE">
        <w:rPr>
          <w:sz w:val="20"/>
          <w:szCs w:val="20"/>
        </w:rPr>
        <w:t>50</w:t>
      </w:r>
      <w:r w:rsidR="00B44F52" w:rsidRPr="000551CE">
        <w:rPr>
          <w:sz w:val="20"/>
          <w:szCs w:val="20"/>
        </w:rPr>
        <w:t>%-a</w:t>
      </w:r>
      <w:r w:rsidR="00383AD8" w:rsidRPr="000551CE">
        <w:rPr>
          <w:sz w:val="20"/>
          <w:szCs w:val="20"/>
        </w:rPr>
        <w:t xml:space="preserve">, </w:t>
      </w:r>
      <w:r w:rsidR="006D4AB6" w:rsidRPr="001E6453">
        <w:rPr>
          <w:sz w:val="20"/>
          <w:szCs w:val="20"/>
        </w:rPr>
        <w:t xml:space="preserve">a </w:t>
      </w:r>
      <w:r w:rsidR="00B44F52" w:rsidRPr="001E6453">
        <w:rPr>
          <w:sz w:val="20"/>
          <w:szCs w:val="20"/>
        </w:rPr>
        <w:t>20</w:t>
      </w:r>
      <w:r w:rsidR="002B5F24" w:rsidRPr="001E6453">
        <w:rPr>
          <w:sz w:val="20"/>
          <w:szCs w:val="20"/>
        </w:rPr>
        <w:t>2</w:t>
      </w:r>
      <w:r w:rsidR="00CC6025" w:rsidRPr="001E6453">
        <w:rPr>
          <w:sz w:val="20"/>
          <w:szCs w:val="20"/>
        </w:rPr>
        <w:t>5</w:t>
      </w:r>
      <w:r w:rsidR="00B67BB2" w:rsidRPr="001E6453">
        <w:rPr>
          <w:sz w:val="20"/>
          <w:szCs w:val="20"/>
        </w:rPr>
        <w:t>.</w:t>
      </w:r>
      <w:r w:rsidR="00B44F52" w:rsidRPr="001E6453">
        <w:rPr>
          <w:sz w:val="20"/>
          <w:szCs w:val="20"/>
        </w:rPr>
        <w:t xml:space="preserve"> </w:t>
      </w:r>
      <w:r w:rsidR="006D4AB6" w:rsidRPr="001E6453">
        <w:rPr>
          <w:sz w:val="20"/>
          <w:szCs w:val="20"/>
        </w:rPr>
        <w:t xml:space="preserve">május </w:t>
      </w:r>
      <w:r w:rsidR="00FD3C09" w:rsidRPr="001E6453">
        <w:rPr>
          <w:sz w:val="20"/>
          <w:szCs w:val="20"/>
        </w:rPr>
        <w:t xml:space="preserve">1. </w:t>
      </w:r>
      <w:r w:rsidR="007F0B21" w:rsidRPr="001E6453">
        <w:rPr>
          <w:sz w:val="20"/>
          <w:szCs w:val="20"/>
        </w:rPr>
        <w:t xml:space="preserve">után </w:t>
      </w:r>
      <w:r w:rsidR="006D4AB6" w:rsidRPr="000551CE">
        <w:rPr>
          <w:sz w:val="20"/>
          <w:szCs w:val="20"/>
        </w:rPr>
        <w:t xml:space="preserve">történő lemondásnál </w:t>
      </w:r>
      <w:r w:rsidR="007F0B21" w:rsidRPr="000551CE">
        <w:rPr>
          <w:sz w:val="20"/>
          <w:szCs w:val="20"/>
        </w:rPr>
        <w:t xml:space="preserve">pedig </w:t>
      </w:r>
      <w:r w:rsidR="006D4AB6" w:rsidRPr="000551CE">
        <w:rPr>
          <w:sz w:val="20"/>
          <w:szCs w:val="20"/>
        </w:rPr>
        <w:t xml:space="preserve">a megrendelt </w:t>
      </w:r>
      <w:r w:rsidR="00B44F52" w:rsidRPr="000551CE">
        <w:rPr>
          <w:sz w:val="20"/>
          <w:szCs w:val="20"/>
        </w:rPr>
        <w:t>szolgáltatások 100%-a fizetendő.</w:t>
      </w:r>
      <w:r w:rsidR="00614339" w:rsidRPr="000551CE">
        <w:rPr>
          <w:sz w:val="20"/>
          <w:szCs w:val="20"/>
        </w:rPr>
        <w:t xml:space="preserve"> </w:t>
      </w:r>
    </w:p>
    <w:p w14:paraId="67E37A07" w14:textId="77777777" w:rsidR="00B44F52" w:rsidRPr="0081674D" w:rsidRDefault="00914F6E" w:rsidP="002857FA">
      <w:pPr>
        <w:tabs>
          <w:tab w:val="left" w:pos="-851"/>
          <w:tab w:val="left" w:pos="0"/>
        </w:tabs>
        <w:spacing w:after="0"/>
        <w:ind w:right="28"/>
        <w:rPr>
          <w:sz w:val="20"/>
          <w:szCs w:val="20"/>
        </w:rPr>
      </w:pPr>
      <w:r w:rsidRPr="0081674D">
        <w:rPr>
          <w:b/>
          <w:sz w:val="20"/>
          <w:szCs w:val="20"/>
        </w:rPr>
        <w:t>A szállás megre</w:t>
      </w:r>
      <w:r w:rsidR="00D66BB0" w:rsidRPr="0081674D">
        <w:rPr>
          <w:b/>
          <w:sz w:val="20"/>
          <w:szCs w:val="20"/>
        </w:rPr>
        <w:t>n</w:t>
      </w:r>
      <w:r w:rsidRPr="0081674D">
        <w:rPr>
          <w:b/>
          <w:sz w:val="20"/>
          <w:szCs w:val="20"/>
        </w:rPr>
        <w:t xml:space="preserve">delési és lemondási </w:t>
      </w:r>
      <w:r w:rsidR="006D4AB6" w:rsidRPr="0081674D">
        <w:rPr>
          <w:b/>
          <w:sz w:val="20"/>
          <w:szCs w:val="20"/>
        </w:rPr>
        <w:t>határidők</w:t>
      </w:r>
      <w:r w:rsidR="006D4AB6" w:rsidRPr="0081674D">
        <w:rPr>
          <w:sz w:val="20"/>
          <w:szCs w:val="20"/>
        </w:rPr>
        <w:t xml:space="preserve"> a </w:t>
      </w:r>
      <w:r w:rsidR="0070597D" w:rsidRPr="0081674D">
        <w:rPr>
          <w:b/>
          <w:sz w:val="20"/>
          <w:szCs w:val="20"/>
        </w:rPr>
        <w:t>„Szállásfoglalás</w:t>
      </w:r>
      <w:r w:rsidRPr="0081674D">
        <w:rPr>
          <w:b/>
          <w:sz w:val="20"/>
          <w:szCs w:val="20"/>
        </w:rPr>
        <w:t>”</w:t>
      </w:r>
      <w:r w:rsidRPr="0081674D">
        <w:rPr>
          <w:sz w:val="20"/>
          <w:szCs w:val="20"/>
        </w:rPr>
        <w:t xml:space="preserve"> lapon </w:t>
      </w:r>
      <w:r w:rsidR="006D4AB6" w:rsidRPr="0081674D">
        <w:rPr>
          <w:sz w:val="20"/>
          <w:szCs w:val="20"/>
        </w:rPr>
        <w:t>feltüntetettek</w:t>
      </w:r>
      <w:r w:rsidRPr="0081674D">
        <w:rPr>
          <w:sz w:val="20"/>
          <w:szCs w:val="20"/>
        </w:rPr>
        <w:t xml:space="preserve"> szerint érvényesek.</w:t>
      </w:r>
    </w:p>
    <w:p w14:paraId="1CCD5BFA" w14:textId="618951F0" w:rsidR="002857FA" w:rsidRDefault="002857FA" w:rsidP="002857FA">
      <w:pPr>
        <w:spacing w:after="0"/>
        <w:outlineLvl w:val="0"/>
        <w:rPr>
          <w:bCs/>
          <w:sz w:val="20"/>
          <w:szCs w:val="20"/>
        </w:rPr>
      </w:pPr>
      <w:r w:rsidRPr="00A40661">
        <w:rPr>
          <w:b/>
          <w:bCs/>
          <w:sz w:val="20"/>
          <w:szCs w:val="20"/>
          <w:u w:val="single"/>
        </w:rPr>
        <w:t>Jelentkezési lap küldési cím:</w:t>
      </w:r>
      <w:r>
        <w:rPr>
          <w:bCs/>
          <w:sz w:val="20"/>
          <w:szCs w:val="20"/>
        </w:rPr>
        <w:t xml:space="preserve"> </w:t>
      </w:r>
      <w:r w:rsidR="00F40EDC" w:rsidRPr="00FF0175">
        <w:rPr>
          <w:bCs/>
          <w:sz w:val="20"/>
          <w:szCs w:val="20"/>
        </w:rPr>
        <w:t>A jelentkezési lapok az OEME fent feltüntetett címére küldhetők</w:t>
      </w:r>
      <w:r w:rsidR="00A40661">
        <w:rPr>
          <w:bCs/>
          <w:sz w:val="20"/>
          <w:szCs w:val="20"/>
        </w:rPr>
        <w:t xml:space="preserve">: email:  </w:t>
      </w:r>
      <w:hyperlink r:id="rId9" w:history="1">
        <w:r w:rsidR="00A40661" w:rsidRPr="00D22B0D">
          <w:rPr>
            <w:rStyle w:val="Hiperhivatkozs"/>
            <w:bCs/>
            <w:sz w:val="20"/>
            <w:szCs w:val="20"/>
          </w:rPr>
          <w:t>info@oeme.hu</w:t>
        </w:r>
      </w:hyperlink>
      <w:r w:rsidR="00A40661">
        <w:rPr>
          <w:bCs/>
          <w:sz w:val="20"/>
          <w:szCs w:val="20"/>
        </w:rPr>
        <w:t>, vagy Postán:</w:t>
      </w:r>
      <w:r w:rsidR="00F40EDC" w:rsidRPr="00FF0175">
        <w:rPr>
          <w:bCs/>
          <w:sz w:val="20"/>
          <w:szCs w:val="20"/>
        </w:rPr>
        <w:t xml:space="preserve"> </w:t>
      </w:r>
      <w:r w:rsidR="00A40661" w:rsidRPr="00A375D2">
        <w:rPr>
          <w:bCs/>
          <w:sz w:val="20"/>
          <w:szCs w:val="20"/>
        </w:rPr>
        <w:t>1165</w:t>
      </w:r>
      <w:r w:rsidR="00A40661" w:rsidRPr="00361DFC">
        <w:rPr>
          <w:sz w:val="20"/>
          <w:szCs w:val="20"/>
        </w:rPr>
        <w:t xml:space="preserve"> Budapest, Veres Péter út 208</w:t>
      </w:r>
      <w:r w:rsidR="00A40661">
        <w:rPr>
          <w:sz w:val="20"/>
          <w:szCs w:val="20"/>
        </w:rPr>
        <w:t>.</w:t>
      </w:r>
    </w:p>
    <w:p w14:paraId="0D4E3BD9" w14:textId="77777777" w:rsidR="00F40EDC" w:rsidRPr="00FF0175" w:rsidRDefault="00F40EDC" w:rsidP="002857FA">
      <w:pPr>
        <w:spacing w:after="0"/>
        <w:outlineLvl w:val="0"/>
        <w:rPr>
          <w:b/>
          <w:bCs/>
          <w:spacing w:val="4"/>
          <w:sz w:val="20"/>
          <w:szCs w:val="20"/>
          <w:u w:val="single"/>
        </w:rPr>
      </w:pPr>
      <w:r w:rsidRPr="00FF0175">
        <w:rPr>
          <w:bCs/>
          <w:i/>
          <w:sz w:val="20"/>
          <w:szCs w:val="20"/>
        </w:rPr>
        <w:t>Minden jelentkezést egy héten belül visszaigazolunk</w:t>
      </w:r>
      <w:r w:rsidRPr="00FF0175">
        <w:rPr>
          <w:b/>
          <w:bCs/>
          <w:i/>
          <w:sz w:val="20"/>
          <w:szCs w:val="20"/>
        </w:rPr>
        <w:t xml:space="preserve">! </w:t>
      </w:r>
      <w:r w:rsidRPr="00FF0175">
        <w:rPr>
          <w:b/>
          <w:bCs/>
          <w:spacing w:val="4"/>
          <w:sz w:val="20"/>
          <w:szCs w:val="20"/>
          <w:highlight w:val="yellow"/>
          <w:u w:val="single"/>
        </w:rPr>
        <w:t>Elküldött jelentkezésére - amennyiben 1 héten belül nem kap visszaigazolást - kérjük, telefonon jelezze, mert akkor jelentkezése valószínűleg nem érkezett meg!</w:t>
      </w:r>
      <w:r w:rsidRPr="00FF0175">
        <w:rPr>
          <w:b/>
          <w:bCs/>
          <w:spacing w:val="4"/>
          <w:sz w:val="20"/>
          <w:szCs w:val="20"/>
          <w:u w:val="single"/>
        </w:rPr>
        <w:t xml:space="preserve"> </w:t>
      </w:r>
    </w:p>
    <w:p w14:paraId="0D5AA5E3" w14:textId="77777777" w:rsidR="00D87911" w:rsidRPr="00D87911" w:rsidRDefault="00D87911" w:rsidP="006F57D5">
      <w:pPr>
        <w:spacing w:after="0"/>
        <w:outlineLvl w:val="0"/>
        <w:rPr>
          <w:sz w:val="20"/>
          <w:szCs w:val="20"/>
        </w:rPr>
      </w:pPr>
    </w:p>
    <w:p w14:paraId="699AB5D3" w14:textId="13994C71" w:rsidR="00CD094E" w:rsidRPr="00D87911" w:rsidRDefault="00CD094E" w:rsidP="006F57D5">
      <w:pPr>
        <w:spacing w:after="0"/>
        <w:outlineLvl w:val="0"/>
        <w:rPr>
          <w:sz w:val="20"/>
          <w:szCs w:val="20"/>
        </w:rPr>
      </w:pPr>
      <w:r w:rsidRPr="00D87911">
        <w:rPr>
          <w:sz w:val="20"/>
          <w:szCs w:val="20"/>
        </w:rPr>
        <w:t>Kelt</w:t>
      </w:r>
      <w:r w:rsidR="005B2EA7" w:rsidRPr="00D87911">
        <w:rPr>
          <w:sz w:val="20"/>
          <w:szCs w:val="20"/>
        </w:rPr>
        <w:t xml:space="preserve">: </w:t>
      </w:r>
      <w:r w:rsidR="00543589" w:rsidRPr="00D87911">
        <w:rPr>
          <w:sz w:val="20"/>
          <w:szCs w:val="20"/>
        </w:rPr>
        <w:t>………………………</w:t>
      </w:r>
      <w:proofErr w:type="gramStart"/>
      <w:r w:rsidR="00543589" w:rsidRPr="00D87911">
        <w:rPr>
          <w:sz w:val="20"/>
          <w:szCs w:val="20"/>
        </w:rPr>
        <w:t>……</w:t>
      </w:r>
      <w:r w:rsidR="0001093A" w:rsidRPr="00D87911">
        <w:rPr>
          <w:sz w:val="20"/>
          <w:szCs w:val="20"/>
        </w:rPr>
        <w:t>.</w:t>
      </w:r>
      <w:proofErr w:type="gramEnd"/>
      <w:r w:rsidR="0001093A" w:rsidRPr="00D87911">
        <w:rPr>
          <w:sz w:val="20"/>
          <w:szCs w:val="20"/>
        </w:rPr>
        <w:t xml:space="preserve">, </w:t>
      </w:r>
      <w:r w:rsidR="005B2EA7" w:rsidRPr="00D87911">
        <w:rPr>
          <w:sz w:val="20"/>
          <w:szCs w:val="20"/>
        </w:rPr>
        <w:t>20</w:t>
      </w:r>
      <w:r w:rsidR="005A52CB" w:rsidRPr="00D87911">
        <w:rPr>
          <w:sz w:val="20"/>
          <w:szCs w:val="20"/>
        </w:rPr>
        <w:t>2</w:t>
      </w:r>
      <w:r w:rsidR="00CF6CDE">
        <w:rPr>
          <w:sz w:val="20"/>
          <w:szCs w:val="20"/>
        </w:rPr>
        <w:t>5</w:t>
      </w:r>
      <w:r w:rsidR="005B2EA7" w:rsidRPr="00D87911">
        <w:rPr>
          <w:sz w:val="20"/>
          <w:szCs w:val="20"/>
        </w:rPr>
        <w:t>.</w:t>
      </w:r>
      <w:r w:rsidR="0001093A" w:rsidRPr="00D87911">
        <w:rPr>
          <w:sz w:val="20"/>
          <w:szCs w:val="20"/>
        </w:rPr>
        <w:t xml:space="preserve"> ……………………..</w:t>
      </w:r>
    </w:p>
    <w:p w14:paraId="6F3E60FA" w14:textId="77777777" w:rsidR="00BD596A" w:rsidRDefault="009C3A57" w:rsidP="006F57D5">
      <w:pPr>
        <w:spacing w:after="0"/>
        <w:ind w:left="5472"/>
        <w:jc w:val="center"/>
        <w:rPr>
          <w:sz w:val="20"/>
          <w:szCs w:val="20"/>
        </w:rPr>
      </w:pPr>
      <w:r w:rsidRPr="00D87911">
        <w:rPr>
          <w:sz w:val="20"/>
          <w:szCs w:val="20"/>
        </w:rPr>
        <w:t>…………….…………………..</w:t>
      </w:r>
      <w:r w:rsidR="00577525" w:rsidRPr="00D87911">
        <w:rPr>
          <w:sz w:val="20"/>
          <w:szCs w:val="20"/>
        </w:rPr>
        <w:br/>
      </w:r>
      <w:r w:rsidR="0056467E" w:rsidRPr="00D87911">
        <w:rPr>
          <w:sz w:val="20"/>
          <w:szCs w:val="20"/>
        </w:rPr>
        <w:t>Cégszerű aláírás</w:t>
      </w:r>
    </w:p>
    <w:sectPr w:rsidR="00BD596A" w:rsidSect="008774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709" w:right="737" w:bottom="709" w:left="45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D3168" w14:textId="77777777" w:rsidR="002B30E4" w:rsidRDefault="002B30E4">
      <w:r>
        <w:separator/>
      </w:r>
    </w:p>
  </w:endnote>
  <w:endnote w:type="continuationSeparator" w:id="0">
    <w:p w14:paraId="0DA3F618" w14:textId="77777777" w:rsidR="002B30E4" w:rsidRDefault="002B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A0A46" w14:textId="77777777" w:rsidR="002A272D" w:rsidRDefault="002A272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0A5F3" w14:textId="77777777" w:rsidR="00FF0175" w:rsidRPr="00FF0175" w:rsidRDefault="00FF0175" w:rsidP="00141148">
    <w:pPr>
      <w:pStyle w:val="llb"/>
      <w:spacing w:before="120" w:after="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968F5" w14:textId="77777777" w:rsidR="002A272D" w:rsidRDefault="002A272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920C6" w14:textId="77777777" w:rsidR="002B30E4" w:rsidRDefault="002B30E4">
      <w:r>
        <w:separator/>
      </w:r>
    </w:p>
  </w:footnote>
  <w:footnote w:type="continuationSeparator" w:id="0">
    <w:p w14:paraId="0619E63F" w14:textId="77777777" w:rsidR="002B30E4" w:rsidRDefault="002B3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F945E" w14:textId="77777777" w:rsidR="002A272D" w:rsidRDefault="002A272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272937"/>
      <w:docPartObj>
        <w:docPartGallery w:val="Page Numbers (Top of Page)"/>
        <w:docPartUnique/>
      </w:docPartObj>
    </w:sdtPr>
    <w:sdtContent>
      <w:p w14:paraId="267B5371" w14:textId="1EDAE9A2" w:rsidR="00C005E7" w:rsidRDefault="00C005E7" w:rsidP="00C005E7">
        <w:pPr>
          <w:pStyle w:val="lfej"/>
          <w:spacing w:after="120"/>
          <w:jc w:val="center"/>
          <w:rPr>
            <w:b/>
            <w:sz w:val="20"/>
            <w:szCs w:val="20"/>
          </w:rPr>
        </w:pPr>
        <w:r w:rsidRPr="00361DFC">
          <w:rPr>
            <w:b/>
            <w:sz w:val="20"/>
            <w:szCs w:val="20"/>
          </w:rPr>
          <w:t>Szervező:</w:t>
        </w:r>
        <w:r w:rsidRPr="00361DFC">
          <w:rPr>
            <w:sz w:val="20"/>
            <w:szCs w:val="20"/>
          </w:rPr>
          <w:t xml:space="preserve"> </w:t>
        </w:r>
        <w:r w:rsidRPr="00361DFC">
          <w:rPr>
            <w:b/>
            <w:sz w:val="20"/>
            <w:szCs w:val="20"/>
          </w:rPr>
          <w:t xml:space="preserve">Országos Emelőgépes Egyesület - 1165 </w:t>
        </w:r>
        <w:r w:rsidRPr="00361DFC">
          <w:rPr>
            <w:sz w:val="20"/>
            <w:szCs w:val="20"/>
          </w:rPr>
          <w:t>Budapest, Veres Péter út 208</w:t>
        </w:r>
        <w:r>
          <w:rPr>
            <w:sz w:val="20"/>
            <w:szCs w:val="20"/>
          </w:rPr>
          <w:t xml:space="preserve">.  </w:t>
        </w:r>
        <w:r w:rsidRPr="00361DFC">
          <w:rPr>
            <w:sz w:val="20"/>
            <w:szCs w:val="20"/>
          </w:rPr>
          <w:t xml:space="preserve">e-mail: </w:t>
        </w:r>
        <w:hyperlink r:id="rId1" w:history="1">
          <w:r w:rsidRPr="00361DFC">
            <w:rPr>
              <w:rStyle w:val="Hiperhivatkozs"/>
              <w:color w:val="auto"/>
              <w:sz w:val="20"/>
              <w:szCs w:val="20"/>
            </w:rPr>
            <w:t>info@oeme.hu</w:t>
          </w:r>
        </w:hyperlink>
        <w:r w:rsidRPr="00361DFC">
          <w:rPr>
            <w:sz w:val="20"/>
            <w:szCs w:val="20"/>
          </w:rPr>
          <w:t xml:space="preserve"> </w:t>
        </w:r>
        <w:r w:rsidR="003779D5">
          <w:rPr>
            <w:sz w:val="20"/>
            <w:szCs w:val="20"/>
          </w:rPr>
          <w:t xml:space="preserve">- </w:t>
        </w:r>
        <w:r w:rsidRPr="00361DFC">
          <w:rPr>
            <w:sz w:val="20"/>
            <w:szCs w:val="20"/>
          </w:rPr>
          <w:t>Tel: (06-1</w:t>
        </w:r>
        <w:r w:rsidRPr="00361DFC">
          <w:rPr>
            <w:b/>
            <w:sz w:val="20"/>
            <w:szCs w:val="20"/>
          </w:rPr>
          <w:t>)</w:t>
        </w:r>
        <w:r w:rsidR="002A272D">
          <w:rPr>
            <w:b/>
            <w:sz w:val="20"/>
            <w:szCs w:val="20"/>
          </w:rPr>
          <w:t xml:space="preserve"> </w:t>
        </w:r>
        <w:r w:rsidRPr="00361DFC">
          <w:rPr>
            <w:b/>
            <w:sz w:val="20"/>
            <w:szCs w:val="20"/>
          </w:rPr>
          <w:t>401-0630</w:t>
        </w:r>
        <w:r w:rsidR="00C737B4">
          <w:rPr>
            <w:b/>
            <w:sz w:val="20"/>
            <w:szCs w:val="20"/>
          </w:rPr>
          <w:t xml:space="preserve">                                 </w:t>
        </w:r>
        <w:r w:rsidR="00C737B4" w:rsidRPr="00C005E7">
          <w:rPr>
            <w:sz w:val="20"/>
            <w:szCs w:val="20"/>
          </w:rPr>
          <w:fldChar w:fldCharType="begin"/>
        </w:r>
        <w:r w:rsidR="00C737B4" w:rsidRPr="00C005E7">
          <w:rPr>
            <w:sz w:val="20"/>
            <w:szCs w:val="20"/>
          </w:rPr>
          <w:instrText>PAGE   \* MERGEFORMAT</w:instrText>
        </w:r>
        <w:r w:rsidR="00C737B4" w:rsidRPr="00C005E7">
          <w:rPr>
            <w:sz w:val="20"/>
            <w:szCs w:val="20"/>
          </w:rPr>
          <w:fldChar w:fldCharType="separate"/>
        </w:r>
        <w:r w:rsidR="00DE71E3">
          <w:rPr>
            <w:noProof/>
            <w:sz w:val="20"/>
            <w:szCs w:val="20"/>
          </w:rPr>
          <w:t>2</w:t>
        </w:r>
        <w:r w:rsidR="00C737B4" w:rsidRPr="00C005E7">
          <w:rPr>
            <w:sz w:val="20"/>
            <w:szCs w:val="20"/>
          </w:rPr>
          <w:fldChar w:fldCharType="end"/>
        </w:r>
        <w:r w:rsidR="005C484F">
          <w:rPr>
            <w:sz w:val="20"/>
            <w:szCs w:val="20"/>
          </w:rPr>
          <w:t>/</w:t>
        </w:r>
        <w:r w:rsidR="005C484F">
          <w:rPr>
            <w:sz w:val="20"/>
            <w:szCs w:val="20"/>
          </w:rPr>
          <w:fldChar w:fldCharType="begin"/>
        </w:r>
        <w:r w:rsidR="005C484F">
          <w:rPr>
            <w:sz w:val="20"/>
            <w:szCs w:val="20"/>
          </w:rPr>
          <w:instrText xml:space="preserve"> NUMPAGES  \* Arabic  \* MERGEFORMAT </w:instrText>
        </w:r>
        <w:r w:rsidR="005C484F">
          <w:rPr>
            <w:sz w:val="20"/>
            <w:szCs w:val="20"/>
          </w:rPr>
          <w:fldChar w:fldCharType="separate"/>
        </w:r>
        <w:r w:rsidR="00DE71E3">
          <w:rPr>
            <w:noProof/>
            <w:sz w:val="20"/>
            <w:szCs w:val="20"/>
          </w:rPr>
          <w:t>2</w:t>
        </w:r>
        <w:r w:rsidR="005C484F">
          <w:rPr>
            <w:sz w:val="20"/>
            <w:szCs w:val="20"/>
          </w:rPr>
          <w:fldChar w:fldCharType="end"/>
        </w:r>
      </w:p>
      <w:p w14:paraId="643CEDCA" w14:textId="7DA49313" w:rsidR="00786C82" w:rsidRDefault="00786C82" w:rsidP="003779D5">
        <w:pPr>
          <w:pStyle w:val="lfej"/>
          <w:spacing w:after="120"/>
          <w:jc w:val="center"/>
        </w:pPr>
        <w:r w:rsidRPr="00F40EDC">
          <w:rPr>
            <w:b/>
            <w:caps/>
            <w:sz w:val="26"/>
            <w:szCs w:val="26"/>
          </w:rPr>
          <w:t xml:space="preserve">Jelentkezési Lap </w:t>
        </w:r>
        <w:r w:rsidRPr="00F40EDC">
          <w:rPr>
            <w:b/>
            <w:sz w:val="26"/>
            <w:szCs w:val="26"/>
          </w:rPr>
          <w:t xml:space="preserve">az </w:t>
        </w:r>
        <w:r w:rsidR="00EB478E">
          <w:rPr>
            <w:b/>
            <w:caps/>
            <w:sz w:val="26"/>
            <w:szCs w:val="26"/>
            <w:u w:val="single"/>
          </w:rPr>
          <w:t>OREMBIK</w:t>
        </w:r>
        <w:r w:rsidRPr="00F40EDC">
          <w:rPr>
            <w:b/>
            <w:caps/>
            <w:sz w:val="26"/>
            <w:szCs w:val="26"/>
            <w:u w:val="single"/>
          </w:rPr>
          <w:t>’2</w:t>
        </w:r>
        <w:r w:rsidR="00E12C61">
          <w:rPr>
            <w:b/>
            <w:caps/>
            <w:sz w:val="26"/>
            <w:szCs w:val="26"/>
            <w:u w:val="single"/>
          </w:rPr>
          <w:t>5</w:t>
        </w:r>
        <w:r w:rsidRPr="00F40EDC">
          <w:rPr>
            <w:b/>
            <w:caps/>
            <w:sz w:val="26"/>
            <w:szCs w:val="26"/>
          </w:rPr>
          <w:t xml:space="preserve"> </w:t>
        </w:r>
        <w:r w:rsidR="00D87911">
          <w:rPr>
            <w:b/>
            <w:caps/>
            <w:sz w:val="26"/>
            <w:szCs w:val="26"/>
          </w:rPr>
          <w:t>KONFERENCIÁRA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B69D8" w14:textId="77777777" w:rsidR="002A272D" w:rsidRDefault="002A272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BC8A54C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357CA"/>
    <w:multiLevelType w:val="hybridMultilevel"/>
    <w:tmpl w:val="9B44F8B4"/>
    <w:lvl w:ilvl="0" w:tplc="3EF0EA56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050A7"/>
    <w:multiLevelType w:val="multilevel"/>
    <w:tmpl w:val="F9BA21DA"/>
    <w:lvl w:ilvl="0">
      <w:start w:val="3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C20735C"/>
    <w:multiLevelType w:val="multilevel"/>
    <w:tmpl w:val="3F6C625A"/>
    <w:lvl w:ilvl="0">
      <w:start w:val="3"/>
      <w:numFmt w:val="decimal"/>
      <w:lvlText w:val="%1."/>
      <w:lvlJc w:val="left"/>
      <w:pPr>
        <w:tabs>
          <w:tab w:val="num" w:pos="207"/>
        </w:tabs>
        <w:ind w:left="0" w:hanging="360"/>
      </w:pPr>
      <w:rPr>
        <w:rFonts w:hint="default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4" w15:restartNumberingAfterBreak="0">
    <w:nsid w:val="32134B47"/>
    <w:multiLevelType w:val="multilevel"/>
    <w:tmpl w:val="87F413EA"/>
    <w:lvl w:ilvl="0">
      <w:start w:val="3"/>
      <w:numFmt w:val="decimal"/>
      <w:pStyle w:val="Cmsor1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cmsor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324A7C5C"/>
    <w:multiLevelType w:val="hybridMultilevel"/>
    <w:tmpl w:val="A52287D0"/>
    <w:lvl w:ilvl="0" w:tplc="2CE01A42">
      <w:start w:val="5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D3122C"/>
    <w:multiLevelType w:val="hybridMultilevel"/>
    <w:tmpl w:val="587AA110"/>
    <w:lvl w:ilvl="0" w:tplc="7620256E">
      <w:numFmt w:val="bullet"/>
      <w:pStyle w:val="fr1"/>
      <w:lvlText w:val="-"/>
      <w:lvlJc w:val="left"/>
      <w:pPr>
        <w:tabs>
          <w:tab w:val="num" w:pos="645"/>
        </w:tabs>
        <w:ind w:left="645" w:hanging="360"/>
      </w:pPr>
      <w:rPr>
        <w:rFonts w:ascii="Arial" w:eastAsia="Times New Roman" w:hAnsi="Arial" w:cs="Aria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A1E84A2">
      <w:start w:val="2"/>
      <w:numFmt w:val="lowerLetter"/>
      <w:lvlText w:val="%3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0A876A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00536"/>
    <w:multiLevelType w:val="hybridMultilevel"/>
    <w:tmpl w:val="0A2818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377A4"/>
    <w:multiLevelType w:val="multilevel"/>
    <w:tmpl w:val="465804E2"/>
    <w:lvl w:ilvl="0">
      <w:start w:val="3"/>
      <w:numFmt w:val="none"/>
      <w:lvlText w:val="1.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6"/>
        </w:tabs>
        <w:ind w:left="120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63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74"/>
        </w:tabs>
        <w:ind w:left="214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34"/>
        </w:tabs>
        <w:ind w:left="264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54"/>
        </w:tabs>
        <w:ind w:left="315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14"/>
        </w:tabs>
        <w:ind w:left="36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34"/>
        </w:tabs>
        <w:ind w:left="415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54"/>
        </w:tabs>
        <w:ind w:left="4734" w:hanging="1440"/>
      </w:pPr>
      <w:rPr>
        <w:rFonts w:hint="default"/>
      </w:rPr>
    </w:lvl>
  </w:abstractNum>
  <w:abstractNum w:abstractNumId="9" w15:restartNumberingAfterBreak="0">
    <w:nsid w:val="71692951"/>
    <w:multiLevelType w:val="hybridMultilevel"/>
    <w:tmpl w:val="2E223146"/>
    <w:lvl w:ilvl="0" w:tplc="C882AC72">
      <w:start w:val="3"/>
      <w:numFmt w:val="bullet"/>
      <w:pStyle w:val="felsorols0"/>
      <w:lvlText w:val=""/>
      <w:lvlJc w:val="left"/>
      <w:pPr>
        <w:tabs>
          <w:tab w:val="num" w:pos="1419"/>
        </w:tabs>
        <w:ind w:left="1419" w:hanging="960"/>
      </w:pPr>
      <w:rPr>
        <w:rFonts w:ascii="Symbol" w:eastAsia="Times New Roman" w:hAnsi="Symbol" w:cs="Time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79"/>
        </w:tabs>
        <w:ind w:left="29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99"/>
        </w:tabs>
        <w:ind w:left="36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39"/>
        </w:tabs>
        <w:ind w:left="51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59"/>
        </w:tabs>
        <w:ind w:left="58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hint="default"/>
      </w:rPr>
    </w:lvl>
  </w:abstractNum>
  <w:num w:numId="1" w16cid:durableId="1869878052">
    <w:abstractNumId w:val="8"/>
  </w:num>
  <w:num w:numId="2" w16cid:durableId="1694916681">
    <w:abstractNumId w:val="6"/>
  </w:num>
  <w:num w:numId="3" w16cid:durableId="327826022">
    <w:abstractNumId w:val="3"/>
  </w:num>
  <w:num w:numId="4" w16cid:durableId="160508474">
    <w:abstractNumId w:val="2"/>
  </w:num>
  <w:num w:numId="5" w16cid:durableId="1673995465">
    <w:abstractNumId w:val="0"/>
  </w:num>
  <w:num w:numId="6" w16cid:durableId="1203206870">
    <w:abstractNumId w:val="9"/>
  </w:num>
  <w:num w:numId="7" w16cid:durableId="646397230">
    <w:abstractNumId w:val="4"/>
  </w:num>
  <w:num w:numId="8" w16cid:durableId="165176988">
    <w:abstractNumId w:val="4"/>
  </w:num>
  <w:num w:numId="9" w16cid:durableId="666818">
    <w:abstractNumId w:val="4"/>
  </w:num>
  <w:num w:numId="10" w16cid:durableId="923222834">
    <w:abstractNumId w:val="4"/>
  </w:num>
  <w:num w:numId="11" w16cid:durableId="176889233">
    <w:abstractNumId w:val="4"/>
  </w:num>
  <w:num w:numId="12" w16cid:durableId="2143687174">
    <w:abstractNumId w:val="4"/>
  </w:num>
  <w:num w:numId="13" w16cid:durableId="754668145">
    <w:abstractNumId w:val="4"/>
  </w:num>
  <w:num w:numId="14" w16cid:durableId="471025771">
    <w:abstractNumId w:val="7"/>
  </w:num>
  <w:num w:numId="15" w16cid:durableId="256522723">
    <w:abstractNumId w:val="1"/>
  </w:num>
  <w:num w:numId="16" w16cid:durableId="175474081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086"/>
    <w:rsid w:val="00001610"/>
    <w:rsid w:val="00001899"/>
    <w:rsid w:val="000019A1"/>
    <w:rsid w:val="00001E5E"/>
    <w:rsid w:val="00002F8C"/>
    <w:rsid w:val="00004714"/>
    <w:rsid w:val="0001093A"/>
    <w:rsid w:val="00011ED1"/>
    <w:rsid w:val="0001458D"/>
    <w:rsid w:val="000145B4"/>
    <w:rsid w:val="00021E9D"/>
    <w:rsid w:val="00022386"/>
    <w:rsid w:val="000230AA"/>
    <w:rsid w:val="00030AF7"/>
    <w:rsid w:val="00031775"/>
    <w:rsid w:val="0003326A"/>
    <w:rsid w:val="00034303"/>
    <w:rsid w:val="000347B4"/>
    <w:rsid w:val="00036B39"/>
    <w:rsid w:val="0003741D"/>
    <w:rsid w:val="00041EC6"/>
    <w:rsid w:val="000441A2"/>
    <w:rsid w:val="00044AB1"/>
    <w:rsid w:val="0004510A"/>
    <w:rsid w:val="00051D64"/>
    <w:rsid w:val="00052535"/>
    <w:rsid w:val="00052646"/>
    <w:rsid w:val="00052B18"/>
    <w:rsid w:val="000551CE"/>
    <w:rsid w:val="00056D1E"/>
    <w:rsid w:val="000577EE"/>
    <w:rsid w:val="00057DB5"/>
    <w:rsid w:val="00060BA3"/>
    <w:rsid w:val="0006412F"/>
    <w:rsid w:val="00064698"/>
    <w:rsid w:val="00066791"/>
    <w:rsid w:val="00070216"/>
    <w:rsid w:val="00072763"/>
    <w:rsid w:val="00072BBC"/>
    <w:rsid w:val="00073726"/>
    <w:rsid w:val="000758A3"/>
    <w:rsid w:val="000760CF"/>
    <w:rsid w:val="000767E6"/>
    <w:rsid w:val="00077131"/>
    <w:rsid w:val="0007780E"/>
    <w:rsid w:val="000812D9"/>
    <w:rsid w:val="0008165F"/>
    <w:rsid w:val="00081A54"/>
    <w:rsid w:val="00082544"/>
    <w:rsid w:val="00082BAD"/>
    <w:rsid w:val="00083966"/>
    <w:rsid w:val="00083DC4"/>
    <w:rsid w:val="0008673E"/>
    <w:rsid w:val="00091A3F"/>
    <w:rsid w:val="00093C3A"/>
    <w:rsid w:val="0009648E"/>
    <w:rsid w:val="00096F00"/>
    <w:rsid w:val="000A0158"/>
    <w:rsid w:val="000A110B"/>
    <w:rsid w:val="000A45F6"/>
    <w:rsid w:val="000A4992"/>
    <w:rsid w:val="000A4D08"/>
    <w:rsid w:val="000A7241"/>
    <w:rsid w:val="000A7F46"/>
    <w:rsid w:val="000B00D8"/>
    <w:rsid w:val="000B0855"/>
    <w:rsid w:val="000B262B"/>
    <w:rsid w:val="000B285E"/>
    <w:rsid w:val="000B2EFC"/>
    <w:rsid w:val="000B3A1A"/>
    <w:rsid w:val="000B408D"/>
    <w:rsid w:val="000B4D74"/>
    <w:rsid w:val="000B7D3C"/>
    <w:rsid w:val="000C0825"/>
    <w:rsid w:val="000C4B74"/>
    <w:rsid w:val="000C546F"/>
    <w:rsid w:val="000C5D26"/>
    <w:rsid w:val="000C69D0"/>
    <w:rsid w:val="000D0F91"/>
    <w:rsid w:val="000D1D2F"/>
    <w:rsid w:val="000D2F42"/>
    <w:rsid w:val="000D4A15"/>
    <w:rsid w:val="000D5086"/>
    <w:rsid w:val="000D5B37"/>
    <w:rsid w:val="000D7D47"/>
    <w:rsid w:val="000E0373"/>
    <w:rsid w:val="000E083B"/>
    <w:rsid w:val="000E2488"/>
    <w:rsid w:val="000E32F4"/>
    <w:rsid w:val="000E434C"/>
    <w:rsid w:val="000E4E55"/>
    <w:rsid w:val="000E6351"/>
    <w:rsid w:val="000F07CE"/>
    <w:rsid w:val="000F285B"/>
    <w:rsid w:val="000F4953"/>
    <w:rsid w:val="000F596C"/>
    <w:rsid w:val="000F62F4"/>
    <w:rsid w:val="000F6ADF"/>
    <w:rsid w:val="00101E3F"/>
    <w:rsid w:val="00105088"/>
    <w:rsid w:val="00106F4C"/>
    <w:rsid w:val="001078F1"/>
    <w:rsid w:val="0011237C"/>
    <w:rsid w:val="00112F15"/>
    <w:rsid w:val="00114C62"/>
    <w:rsid w:val="00115B07"/>
    <w:rsid w:val="001162D8"/>
    <w:rsid w:val="00116F7E"/>
    <w:rsid w:val="00117DE4"/>
    <w:rsid w:val="001203BD"/>
    <w:rsid w:val="00121657"/>
    <w:rsid w:val="001232AA"/>
    <w:rsid w:val="001248AC"/>
    <w:rsid w:val="00134B6C"/>
    <w:rsid w:val="001356F9"/>
    <w:rsid w:val="00137E6B"/>
    <w:rsid w:val="001402E3"/>
    <w:rsid w:val="00140825"/>
    <w:rsid w:val="00141148"/>
    <w:rsid w:val="00144AE8"/>
    <w:rsid w:val="00145E9B"/>
    <w:rsid w:val="00146F3A"/>
    <w:rsid w:val="001505DD"/>
    <w:rsid w:val="00150DB2"/>
    <w:rsid w:val="00151ED2"/>
    <w:rsid w:val="0015399D"/>
    <w:rsid w:val="00154110"/>
    <w:rsid w:val="00156513"/>
    <w:rsid w:val="0015786C"/>
    <w:rsid w:val="001622F1"/>
    <w:rsid w:val="00162FA1"/>
    <w:rsid w:val="00163020"/>
    <w:rsid w:val="001640A6"/>
    <w:rsid w:val="00167928"/>
    <w:rsid w:val="00170918"/>
    <w:rsid w:val="001733D1"/>
    <w:rsid w:val="00176757"/>
    <w:rsid w:val="00180961"/>
    <w:rsid w:val="00182A93"/>
    <w:rsid w:val="00184A29"/>
    <w:rsid w:val="00186AB5"/>
    <w:rsid w:val="0019036D"/>
    <w:rsid w:val="00190B7A"/>
    <w:rsid w:val="00191440"/>
    <w:rsid w:val="00196EE8"/>
    <w:rsid w:val="00196FA5"/>
    <w:rsid w:val="00197153"/>
    <w:rsid w:val="00197550"/>
    <w:rsid w:val="00197853"/>
    <w:rsid w:val="0019796B"/>
    <w:rsid w:val="001A1B76"/>
    <w:rsid w:val="001A2528"/>
    <w:rsid w:val="001A3156"/>
    <w:rsid w:val="001A399C"/>
    <w:rsid w:val="001A4147"/>
    <w:rsid w:val="001A6972"/>
    <w:rsid w:val="001B016C"/>
    <w:rsid w:val="001B2C4B"/>
    <w:rsid w:val="001B471A"/>
    <w:rsid w:val="001B4919"/>
    <w:rsid w:val="001B4E1F"/>
    <w:rsid w:val="001B72E3"/>
    <w:rsid w:val="001C0DDF"/>
    <w:rsid w:val="001C1896"/>
    <w:rsid w:val="001C59C9"/>
    <w:rsid w:val="001C5A51"/>
    <w:rsid w:val="001C6A38"/>
    <w:rsid w:val="001D101C"/>
    <w:rsid w:val="001D1ACA"/>
    <w:rsid w:val="001D6E14"/>
    <w:rsid w:val="001D6F99"/>
    <w:rsid w:val="001D70FA"/>
    <w:rsid w:val="001E2066"/>
    <w:rsid w:val="001E27C4"/>
    <w:rsid w:val="001E343F"/>
    <w:rsid w:val="001E511B"/>
    <w:rsid w:val="001E6453"/>
    <w:rsid w:val="001E7227"/>
    <w:rsid w:val="001F09DA"/>
    <w:rsid w:val="001F7F16"/>
    <w:rsid w:val="00200734"/>
    <w:rsid w:val="0020295B"/>
    <w:rsid w:val="00210F86"/>
    <w:rsid w:val="00212B86"/>
    <w:rsid w:val="002133BE"/>
    <w:rsid w:val="00215006"/>
    <w:rsid w:val="0022143F"/>
    <w:rsid w:val="00222621"/>
    <w:rsid w:val="0022280D"/>
    <w:rsid w:val="00222814"/>
    <w:rsid w:val="00222A0E"/>
    <w:rsid w:val="00224BCE"/>
    <w:rsid w:val="002264F4"/>
    <w:rsid w:val="00227199"/>
    <w:rsid w:val="00227991"/>
    <w:rsid w:val="00227F24"/>
    <w:rsid w:val="00231D2D"/>
    <w:rsid w:val="00232E50"/>
    <w:rsid w:val="002334E7"/>
    <w:rsid w:val="00234D46"/>
    <w:rsid w:val="00237283"/>
    <w:rsid w:val="002466E7"/>
    <w:rsid w:val="00253A0B"/>
    <w:rsid w:val="002546C7"/>
    <w:rsid w:val="00254A90"/>
    <w:rsid w:val="002557E0"/>
    <w:rsid w:val="002577AD"/>
    <w:rsid w:val="00261E53"/>
    <w:rsid w:val="002654BF"/>
    <w:rsid w:val="00272655"/>
    <w:rsid w:val="00273CAB"/>
    <w:rsid w:val="00274CF2"/>
    <w:rsid w:val="002778E9"/>
    <w:rsid w:val="00277CBD"/>
    <w:rsid w:val="00281EBA"/>
    <w:rsid w:val="00282B59"/>
    <w:rsid w:val="002837EE"/>
    <w:rsid w:val="00283CEA"/>
    <w:rsid w:val="002840FF"/>
    <w:rsid w:val="002855F9"/>
    <w:rsid w:val="002857FA"/>
    <w:rsid w:val="00286624"/>
    <w:rsid w:val="00287137"/>
    <w:rsid w:val="00287264"/>
    <w:rsid w:val="00287710"/>
    <w:rsid w:val="00290286"/>
    <w:rsid w:val="002922C2"/>
    <w:rsid w:val="00292398"/>
    <w:rsid w:val="00293D1A"/>
    <w:rsid w:val="00296A41"/>
    <w:rsid w:val="002A00F5"/>
    <w:rsid w:val="002A16C9"/>
    <w:rsid w:val="002A272D"/>
    <w:rsid w:val="002A34E7"/>
    <w:rsid w:val="002A3C58"/>
    <w:rsid w:val="002A460B"/>
    <w:rsid w:val="002A4967"/>
    <w:rsid w:val="002A4C39"/>
    <w:rsid w:val="002B0DD8"/>
    <w:rsid w:val="002B13ED"/>
    <w:rsid w:val="002B30E4"/>
    <w:rsid w:val="002B5D49"/>
    <w:rsid w:val="002B5F24"/>
    <w:rsid w:val="002C1195"/>
    <w:rsid w:val="002C15AC"/>
    <w:rsid w:val="002C36A5"/>
    <w:rsid w:val="002C3AFF"/>
    <w:rsid w:val="002C48B1"/>
    <w:rsid w:val="002C54C0"/>
    <w:rsid w:val="002D3489"/>
    <w:rsid w:val="002D4770"/>
    <w:rsid w:val="002D5980"/>
    <w:rsid w:val="002D6518"/>
    <w:rsid w:val="002E098C"/>
    <w:rsid w:val="002E2204"/>
    <w:rsid w:val="002E2478"/>
    <w:rsid w:val="002E42A7"/>
    <w:rsid w:val="002E4586"/>
    <w:rsid w:val="002E6570"/>
    <w:rsid w:val="002E6821"/>
    <w:rsid w:val="002F15E3"/>
    <w:rsid w:val="002F3469"/>
    <w:rsid w:val="00300012"/>
    <w:rsid w:val="003020DA"/>
    <w:rsid w:val="00303293"/>
    <w:rsid w:val="0030330E"/>
    <w:rsid w:val="00303A8C"/>
    <w:rsid w:val="00305A86"/>
    <w:rsid w:val="00305C41"/>
    <w:rsid w:val="00305EA3"/>
    <w:rsid w:val="00310057"/>
    <w:rsid w:val="003144DB"/>
    <w:rsid w:val="003153D3"/>
    <w:rsid w:val="00316AEA"/>
    <w:rsid w:val="003171B9"/>
    <w:rsid w:val="00317F96"/>
    <w:rsid w:val="0032024A"/>
    <w:rsid w:val="00321E90"/>
    <w:rsid w:val="00322E8C"/>
    <w:rsid w:val="003236B8"/>
    <w:rsid w:val="00323ECD"/>
    <w:rsid w:val="00326891"/>
    <w:rsid w:val="003305F2"/>
    <w:rsid w:val="003316F9"/>
    <w:rsid w:val="0033199B"/>
    <w:rsid w:val="00332247"/>
    <w:rsid w:val="003345A0"/>
    <w:rsid w:val="00334AD7"/>
    <w:rsid w:val="00334EC2"/>
    <w:rsid w:val="00337969"/>
    <w:rsid w:val="00340255"/>
    <w:rsid w:val="0034031C"/>
    <w:rsid w:val="00340CB0"/>
    <w:rsid w:val="00342818"/>
    <w:rsid w:val="00342A70"/>
    <w:rsid w:val="003435FA"/>
    <w:rsid w:val="003469A3"/>
    <w:rsid w:val="003470AE"/>
    <w:rsid w:val="003500B0"/>
    <w:rsid w:val="00351FB2"/>
    <w:rsid w:val="003525F9"/>
    <w:rsid w:val="003539E0"/>
    <w:rsid w:val="00355B88"/>
    <w:rsid w:val="00361830"/>
    <w:rsid w:val="00361DFC"/>
    <w:rsid w:val="003659B3"/>
    <w:rsid w:val="00366BC1"/>
    <w:rsid w:val="003708E5"/>
    <w:rsid w:val="003718D2"/>
    <w:rsid w:val="00372FEA"/>
    <w:rsid w:val="0037420B"/>
    <w:rsid w:val="0037520C"/>
    <w:rsid w:val="00375340"/>
    <w:rsid w:val="00375CE8"/>
    <w:rsid w:val="00375DDA"/>
    <w:rsid w:val="003779D5"/>
    <w:rsid w:val="00381740"/>
    <w:rsid w:val="00382BFA"/>
    <w:rsid w:val="00383AD8"/>
    <w:rsid w:val="003840DF"/>
    <w:rsid w:val="003846FF"/>
    <w:rsid w:val="00384AC8"/>
    <w:rsid w:val="00384F33"/>
    <w:rsid w:val="003851AF"/>
    <w:rsid w:val="00390AF2"/>
    <w:rsid w:val="00390FCA"/>
    <w:rsid w:val="00391D48"/>
    <w:rsid w:val="00393195"/>
    <w:rsid w:val="00393692"/>
    <w:rsid w:val="0039378C"/>
    <w:rsid w:val="00395424"/>
    <w:rsid w:val="00395A2A"/>
    <w:rsid w:val="00397F73"/>
    <w:rsid w:val="003A2204"/>
    <w:rsid w:val="003A42D5"/>
    <w:rsid w:val="003A4734"/>
    <w:rsid w:val="003A6F59"/>
    <w:rsid w:val="003B0D84"/>
    <w:rsid w:val="003B0F20"/>
    <w:rsid w:val="003B199F"/>
    <w:rsid w:val="003B245E"/>
    <w:rsid w:val="003B2804"/>
    <w:rsid w:val="003B56C6"/>
    <w:rsid w:val="003B6845"/>
    <w:rsid w:val="003C17A6"/>
    <w:rsid w:val="003C2655"/>
    <w:rsid w:val="003C2D2A"/>
    <w:rsid w:val="003C567E"/>
    <w:rsid w:val="003C7A7A"/>
    <w:rsid w:val="003C7CED"/>
    <w:rsid w:val="003C7D27"/>
    <w:rsid w:val="003D05AD"/>
    <w:rsid w:val="003D08A8"/>
    <w:rsid w:val="003D0B83"/>
    <w:rsid w:val="003D2C94"/>
    <w:rsid w:val="003D58C5"/>
    <w:rsid w:val="003D6427"/>
    <w:rsid w:val="003D6454"/>
    <w:rsid w:val="003D6802"/>
    <w:rsid w:val="003E053F"/>
    <w:rsid w:val="003E38C4"/>
    <w:rsid w:val="003E533A"/>
    <w:rsid w:val="003E71E5"/>
    <w:rsid w:val="003F1884"/>
    <w:rsid w:val="003F2491"/>
    <w:rsid w:val="003F30B9"/>
    <w:rsid w:val="003F360D"/>
    <w:rsid w:val="003F7CE3"/>
    <w:rsid w:val="00400C24"/>
    <w:rsid w:val="00403CF0"/>
    <w:rsid w:val="004041DF"/>
    <w:rsid w:val="00405298"/>
    <w:rsid w:val="00406CC1"/>
    <w:rsid w:val="0041179D"/>
    <w:rsid w:val="00412810"/>
    <w:rsid w:val="004135CC"/>
    <w:rsid w:val="00413D43"/>
    <w:rsid w:val="00415950"/>
    <w:rsid w:val="00417100"/>
    <w:rsid w:val="00417146"/>
    <w:rsid w:val="0042291E"/>
    <w:rsid w:val="00423F0B"/>
    <w:rsid w:val="00424362"/>
    <w:rsid w:val="00424E7A"/>
    <w:rsid w:val="00425BF4"/>
    <w:rsid w:val="004271AD"/>
    <w:rsid w:val="00427245"/>
    <w:rsid w:val="004314C8"/>
    <w:rsid w:val="00431E09"/>
    <w:rsid w:val="00433B96"/>
    <w:rsid w:val="00436644"/>
    <w:rsid w:val="004407F0"/>
    <w:rsid w:val="00440F7A"/>
    <w:rsid w:val="00441087"/>
    <w:rsid w:val="00441CEA"/>
    <w:rsid w:val="00442AE1"/>
    <w:rsid w:val="004438B8"/>
    <w:rsid w:val="004440B0"/>
    <w:rsid w:val="004510DF"/>
    <w:rsid w:val="004537A1"/>
    <w:rsid w:val="00453E4A"/>
    <w:rsid w:val="0045455A"/>
    <w:rsid w:val="00454F1F"/>
    <w:rsid w:val="00455A9A"/>
    <w:rsid w:val="0046581F"/>
    <w:rsid w:val="0046632E"/>
    <w:rsid w:val="00466F5A"/>
    <w:rsid w:val="00470F89"/>
    <w:rsid w:val="00473AEF"/>
    <w:rsid w:val="00475C20"/>
    <w:rsid w:val="00477371"/>
    <w:rsid w:val="0047743A"/>
    <w:rsid w:val="0047781E"/>
    <w:rsid w:val="0048295F"/>
    <w:rsid w:val="0048306D"/>
    <w:rsid w:val="00484221"/>
    <w:rsid w:val="00485C32"/>
    <w:rsid w:val="0048742E"/>
    <w:rsid w:val="00487958"/>
    <w:rsid w:val="0049070C"/>
    <w:rsid w:val="00491F59"/>
    <w:rsid w:val="0049402E"/>
    <w:rsid w:val="004942D2"/>
    <w:rsid w:val="004948A8"/>
    <w:rsid w:val="004950EE"/>
    <w:rsid w:val="004951E5"/>
    <w:rsid w:val="00496859"/>
    <w:rsid w:val="00497364"/>
    <w:rsid w:val="00497B64"/>
    <w:rsid w:val="004A19B6"/>
    <w:rsid w:val="004A210B"/>
    <w:rsid w:val="004A3469"/>
    <w:rsid w:val="004A4B82"/>
    <w:rsid w:val="004B0B78"/>
    <w:rsid w:val="004B1BB1"/>
    <w:rsid w:val="004B2ABF"/>
    <w:rsid w:val="004B68D1"/>
    <w:rsid w:val="004C422D"/>
    <w:rsid w:val="004C4EEF"/>
    <w:rsid w:val="004C6C50"/>
    <w:rsid w:val="004C7545"/>
    <w:rsid w:val="004C78C1"/>
    <w:rsid w:val="004D3D64"/>
    <w:rsid w:val="004D3D81"/>
    <w:rsid w:val="004D45AE"/>
    <w:rsid w:val="004D5FB8"/>
    <w:rsid w:val="004E091D"/>
    <w:rsid w:val="004E11FE"/>
    <w:rsid w:val="004E213F"/>
    <w:rsid w:val="004E2BF4"/>
    <w:rsid w:val="004E614F"/>
    <w:rsid w:val="004E63FE"/>
    <w:rsid w:val="004E79D9"/>
    <w:rsid w:val="004E7A01"/>
    <w:rsid w:val="004F36C6"/>
    <w:rsid w:val="005010D1"/>
    <w:rsid w:val="00501426"/>
    <w:rsid w:val="00501D31"/>
    <w:rsid w:val="00503E0F"/>
    <w:rsid w:val="0050424F"/>
    <w:rsid w:val="005061FD"/>
    <w:rsid w:val="00511247"/>
    <w:rsid w:val="00511B4D"/>
    <w:rsid w:val="005131D6"/>
    <w:rsid w:val="00514597"/>
    <w:rsid w:val="00515996"/>
    <w:rsid w:val="00515B65"/>
    <w:rsid w:val="005165B6"/>
    <w:rsid w:val="00516777"/>
    <w:rsid w:val="00520AD2"/>
    <w:rsid w:val="00525CDB"/>
    <w:rsid w:val="00526450"/>
    <w:rsid w:val="005272A6"/>
    <w:rsid w:val="0053189D"/>
    <w:rsid w:val="00531B8A"/>
    <w:rsid w:val="00531CF9"/>
    <w:rsid w:val="0053288A"/>
    <w:rsid w:val="00537276"/>
    <w:rsid w:val="00541E98"/>
    <w:rsid w:val="00542A70"/>
    <w:rsid w:val="00543589"/>
    <w:rsid w:val="005448A8"/>
    <w:rsid w:val="00544BE0"/>
    <w:rsid w:val="00546292"/>
    <w:rsid w:val="00551701"/>
    <w:rsid w:val="00555985"/>
    <w:rsid w:val="005567F6"/>
    <w:rsid w:val="00557A81"/>
    <w:rsid w:val="005624CC"/>
    <w:rsid w:val="005637CA"/>
    <w:rsid w:val="0056467E"/>
    <w:rsid w:val="00564D88"/>
    <w:rsid w:val="005657D8"/>
    <w:rsid w:val="00571DBF"/>
    <w:rsid w:val="00572155"/>
    <w:rsid w:val="00575420"/>
    <w:rsid w:val="005760CC"/>
    <w:rsid w:val="00577525"/>
    <w:rsid w:val="00577862"/>
    <w:rsid w:val="00581AE0"/>
    <w:rsid w:val="00582670"/>
    <w:rsid w:val="005847B8"/>
    <w:rsid w:val="00584CF3"/>
    <w:rsid w:val="005866A3"/>
    <w:rsid w:val="00587F1E"/>
    <w:rsid w:val="0059108F"/>
    <w:rsid w:val="00592DDF"/>
    <w:rsid w:val="00594395"/>
    <w:rsid w:val="005967A8"/>
    <w:rsid w:val="00596CB0"/>
    <w:rsid w:val="00597787"/>
    <w:rsid w:val="00597FA1"/>
    <w:rsid w:val="005A2DAB"/>
    <w:rsid w:val="005A3833"/>
    <w:rsid w:val="005A4E70"/>
    <w:rsid w:val="005A5283"/>
    <w:rsid w:val="005A52CB"/>
    <w:rsid w:val="005A64B3"/>
    <w:rsid w:val="005A772C"/>
    <w:rsid w:val="005B0321"/>
    <w:rsid w:val="005B0386"/>
    <w:rsid w:val="005B24AA"/>
    <w:rsid w:val="005B263E"/>
    <w:rsid w:val="005B2EA7"/>
    <w:rsid w:val="005B37C3"/>
    <w:rsid w:val="005B4E72"/>
    <w:rsid w:val="005C0102"/>
    <w:rsid w:val="005C1FF7"/>
    <w:rsid w:val="005C303F"/>
    <w:rsid w:val="005C484F"/>
    <w:rsid w:val="005C5DDA"/>
    <w:rsid w:val="005C6D5F"/>
    <w:rsid w:val="005C792B"/>
    <w:rsid w:val="005D0E93"/>
    <w:rsid w:val="005D146E"/>
    <w:rsid w:val="005D298B"/>
    <w:rsid w:val="005D718E"/>
    <w:rsid w:val="005E1A01"/>
    <w:rsid w:val="005E2078"/>
    <w:rsid w:val="005E34DA"/>
    <w:rsid w:val="005E6D6C"/>
    <w:rsid w:val="005F0BA7"/>
    <w:rsid w:val="005F6FD8"/>
    <w:rsid w:val="005F7745"/>
    <w:rsid w:val="00606AB6"/>
    <w:rsid w:val="00607232"/>
    <w:rsid w:val="00607D01"/>
    <w:rsid w:val="00610677"/>
    <w:rsid w:val="0061203C"/>
    <w:rsid w:val="006123B7"/>
    <w:rsid w:val="0061276D"/>
    <w:rsid w:val="00614339"/>
    <w:rsid w:val="00615A23"/>
    <w:rsid w:val="00616292"/>
    <w:rsid w:val="006164D3"/>
    <w:rsid w:val="00616EEA"/>
    <w:rsid w:val="00620986"/>
    <w:rsid w:val="00622EEC"/>
    <w:rsid w:val="0062576E"/>
    <w:rsid w:val="0063060D"/>
    <w:rsid w:val="006322EF"/>
    <w:rsid w:val="006322F8"/>
    <w:rsid w:val="006336CE"/>
    <w:rsid w:val="00633FC5"/>
    <w:rsid w:val="00634C7E"/>
    <w:rsid w:val="00644F67"/>
    <w:rsid w:val="006526AB"/>
    <w:rsid w:val="0065289A"/>
    <w:rsid w:val="006541DC"/>
    <w:rsid w:val="006567EE"/>
    <w:rsid w:val="00660854"/>
    <w:rsid w:val="00661558"/>
    <w:rsid w:val="00663FE6"/>
    <w:rsid w:val="0066759E"/>
    <w:rsid w:val="0066771A"/>
    <w:rsid w:val="00673F2A"/>
    <w:rsid w:val="006743B4"/>
    <w:rsid w:val="006763FA"/>
    <w:rsid w:val="00680596"/>
    <w:rsid w:val="00683798"/>
    <w:rsid w:val="006916F1"/>
    <w:rsid w:val="0069205F"/>
    <w:rsid w:val="00692ACD"/>
    <w:rsid w:val="006938E7"/>
    <w:rsid w:val="00693904"/>
    <w:rsid w:val="00693F25"/>
    <w:rsid w:val="00695D14"/>
    <w:rsid w:val="006970CE"/>
    <w:rsid w:val="006A2951"/>
    <w:rsid w:val="006A5094"/>
    <w:rsid w:val="006A59CF"/>
    <w:rsid w:val="006A6EE3"/>
    <w:rsid w:val="006A75A0"/>
    <w:rsid w:val="006B0BAD"/>
    <w:rsid w:val="006B176F"/>
    <w:rsid w:val="006B1A43"/>
    <w:rsid w:val="006B284B"/>
    <w:rsid w:val="006B3C35"/>
    <w:rsid w:val="006B6B52"/>
    <w:rsid w:val="006C0435"/>
    <w:rsid w:val="006C1B05"/>
    <w:rsid w:val="006C3AEB"/>
    <w:rsid w:val="006C55C4"/>
    <w:rsid w:val="006C6BD5"/>
    <w:rsid w:val="006D0C9F"/>
    <w:rsid w:val="006D1C1C"/>
    <w:rsid w:val="006D2058"/>
    <w:rsid w:val="006D4107"/>
    <w:rsid w:val="006D4184"/>
    <w:rsid w:val="006D4AB6"/>
    <w:rsid w:val="006D57A5"/>
    <w:rsid w:val="006D57CA"/>
    <w:rsid w:val="006D6918"/>
    <w:rsid w:val="006D6B46"/>
    <w:rsid w:val="006D785B"/>
    <w:rsid w:val="006D7C7C"/>
    <w:rsid w:val="006E138D"/>
    <w:rsid w:val="006F27F9"/>
    <w:rsid w:val="006F57D5"/>
    <w:rsid w:val="006F68E8"/>
    <w:rsid w:val="0070269C"/>
    <w:rsid w:val="0070597D"/>
    <w:rsid w:val="007061B2"/>
    <w:rsid w:val="00710941"/>
    <w:rsid w:val="00710CAB"/>
    <w:rsid w:val="00711181"/>
    <w:rsid w:val="00713E34"/>
    <w:rsid w:val="007140EE"/>
    <w:rsid w:val="0071438B"/>
    <w:rsid w:val="00714534"/>
    <w:rsid w:val="007153E8"/>
    <w:rsid w:val="00716916"/>
    <w:rsid w:val="00721DE7"/>
    <w:rsid w:val="00721E24"/>
    <w:rsid w:val="0072230D"/>
    <w:rsid w:val="00722586"/>
    <w:rsid w:val="00723D19"/>
    <w:rsid w:val="00724723"/>
    <w:rsid w:val="00725DC4"/>
    <w:rsid w:val="007301A2"/>
    <w:rsid w:val="00730E58"/>
    <w:rsid w:val="00731876"/>
    <w:rsid w:val="00731A99"/>
    <w:rsid w:val="00731C57"/>
    <w:rsid w:val="00733627"/>
    <w:rsid w:val="00737773"/>
    <w:rsid w:val="00740AC5"/>
    <w:rsid w:val="00744FB9"/>
    <w:rsid w:val="00746197"/>
    <w:rsid w:val="0074774C"/>
    <w:rsid w:val="00747E73"/>
    <w:rsid w:val="00750222"/>
    <w:rsid w:val="0075233E"/>
    <w:rsid w:val="00752F4D"/>
    <w:rsid w:val="007536FE"/>
    <w:rsid w:val="0075706A"/>
    <w:rsid w:val="007579A5"/>
    <w:rsid w:val="00760028"/>
    <w:rsid w:val="007615C2"/>
    <w:rsid w:val="00761AD2"/>
    <w:rsid w:val="00765F4B"/>
    <w:rsid w:val="00770300"/>
    <w:rsid w:val="00770ADE"/>
    <w:rsid w:val="007714E3"/>
    <w:rsid w:val="00772002"/>
    <w:rsid w:val="00776998"/>
    <w:rsid w:val="00780DD6"/>
    <w:rsid w:val="00780ECE"/>
    <w:rsid w:val="007811A8"/>
    <w:rsid w:val="00782F83"/>
    <w:rsid w:val="00783A48"/>
    <w:rsid w:val="007846AA"/>
    <w:rsid w:val="00786C82"/>
    <w:rsid w:val="007906B5"/>
    <w:rsid w:val="0079101A"/>
    <w:rsid w:val="00795277"/>
    <w:rsid w:val="00796E3E"/>
    <w:rsid w:val="00796E5D"/>
    <w:rsid w:val="007975D3"/>
    <w:rsid w:val="007A7650"/>
    <w:rsid w:val="007B2398"/>
    <w:rsid w:val="007B4BD7"/>
    <w:rsid w:val="007B5454"/>
    <w:rsid w:val="007B5509"/>
    <w:rsid w:val="007B5CC5"/>
    <w:rsid w:val="007B5DDA"/>
    <w:rsid w:val="007B74DC"/>
    <w:rsid w:val="007B76E1"/>
    <w:rsid w:val="007C2182"/>
    <w:rsid w:val="007C22EE"/>
    <w:rsid w:val="007C284E"/>
    <w:rsid w:val="007C6BA4"/>
    <w:rsid w:val="007C7FD1"/>
    <w:rsid w:val="007D27A1"/>
    <w:rsid w:val="007D55AA"/>
    <w:rsid w:val="007D61EC"/>
    <w:rsid w:val="007E060E"/>
    <w:rsid w:val="007E0C49"/>
    <w:rsid w:val="007E234C"/>
    <w:rsid w:val="007F0B21"/>
    <w:rsid w:val="007F1082"/>
    <w:rsid w:val="007F1865"/>
    <w:rsid w:val="007F276C"/>
    <w:rsid w:val="00800B60"/>
    <w:rsid w:val="008041F6"/>
    <w:rsid w:val="00804F28"/>
    <w:rsid w:val="008052BD"/>
    <w:rsid w:val="00807B81"/>
    <w:rsid w:val="00810C9E"/>
    <w:rsid w:val="00812386"/>
    <w:rsid w:val="00814D7C"/>
    <w:rsid w:val="0081674D"/>
    <w:rsid w:val="0081770F"/>
    <w:rsid w:val="00820391"/>
    <w:rsid w:val="008233F2"/>
    <w:rsid w:val="00826FB6"/>
    <w:rsid w:val="0083003C"/>
    <w:rsid w:val="008318E2"/>
    <w:rsid w:val="008319F1"/>
    <w:rsid w:val="00837121"/>
    <w:rsid w:val="008372B2"/>
    <w:rsid w:val="00840A6C"/>
    <w:rsid w:val="008413D6"/>
    <w:rsid w:val="00841844"/>
    <w:rsid w:val="00842FB3"/>
    <w:rsid w:val="00845D24"/>
    <w:rsid w:val="008466E0"/>
    <w:rsid w:val="00847D12"/>
    <w:rsid w:val="008526A6"/>
    <w:rsid w:val="00852B15"/>
    <w:rsid w:val="00852B1C"/>
    <w:rsid w:val="00856D04"/>
    <w:rsid w:val="00857568"/>
    <w:rsid w:val="00860BEE"/>
    <w:rsid w:val="00863C40"/>
    <w:rsid w:val="0086407B"/>
    <w:rsid w:val="008642C3"/>
    <w:rsid w:val="00864328"/>
    <w:rsid w:val="00864DF2"/>
    <w:rsid w:val="00864E02"/>
    <w:rsid w:val="008655DE"/>
    <w:rsid w:val="00865989"/>
    <w:rsid w:val="00866D9A"/>
    <w:rsid w:val="008677D2"/>
    <w:rsid w:val="008700DC"/>
    <w:rsid w:val="008717EB"/>
    <w:rsid w:val="00872107"/>
    <w:rsid w:val="008721C3"/>
    <w:rsid w:val="00873DEC"/>
    <w:rsid w:val="0087728E"/>
    <w:rsid w:val="008774C6"/>
    <w:rsid w:val="00877B9B"/>
    <w:rsid w:val="00880A69"/>
    <w:rsid w:val="00882A77"/>
    <w:rsid w:val="00884AFA"/>
    <w:rsid w:val="00885C59"/>
    <w:rsid w:val="00892829"/>
    <w:rsid w:val="00892B82"/>
    <w:rsid w:val="008932AE"/>
    <w:rsid w:val="00893358"/>
    <w:rsid w:val="008966DA"/>
    <w:rsid w:val="0089719C"/>
    <w:rsid w:val="00897EFB"/>
    <w:rsid w:val="008A3063"/>
    <w:rsid w:val="008A3916"/>
    <w:rsid w:val="008A4DF9"/>
    <w:rsid w:val="008A60C4"/>
    <w:rsid w:val="008A618D"/>
    <w:rsid w:val="008A78A0"/>
    <w:rsid w:val="008B02BA"/>
    <w:rsid w:val="008B0F00"/>
    <w:rsid w:val="008B112B"/>
    <w:rsid w:val="008B2DDB"/>
    <w:rsid w:val="008B3E7D"/>
    <w:rsid w:val="008B7F43"/>
    <w:rsid w:val="008C1332"/>
    <w:rsid w:val="008C2279"/>
    <w:rsid w:val="008C244A"/>
    <w:rsid w:val="008C4642"/>
    <w:rsid w:val="008C569C"/>
    <w:rsid w:val="008C697C"/>
    <w:rsid w:val="008C6A54"/>
    <w:rsid w:val="008C6E5B"/>
    <w:rsid w:val="008C729E"/>
    <w:rsid w:val="008C7362"/>
    <w:rsid w:val="008D096C"/>
    <w:rsid w:val="008D17B2"/>
    <w:rsid w:val="008D270A"/>
    <w:rsid w:val="008D295D"/>
    <w:rsid w:val="008D30F3"/>
    <w:rsid w:val="008D3439"/>
    <w:rsid w:val="008D3807"/>
    <w:rsid w:val="008D39AE"/>
    <w:rsid w:val="008D68D7"/>
    <w:rsid w:val="008D6930"/>
    <w:rsid w:val="008D7785"/>
    <w:rsid w:val="008D7E5E"/>
    <w:rsid w:val="008E0CA3"/>
    <w:rsid w:val="008E201F"/>
    <w:rsid w:val="008E30BE"/>
    <w:rsid w:val="008E348E"/>
    <w:rsid w:val="008E4484"/>
    <w:rsid w:val="008E4A94"/>
    <w:rsid w:val="008E6167"/>
    <w:rsid w:val="008F3269"/>
    <w:rsid w:val="008F39D6"/>
    <w:rsid w:val="008F401B"/>
    <w:rsid w:val="008F417C"/>
    <w:rsid w:val="008F572E"/>
    <w:rsid w:val="008F5DC9"/>
    <w:rsid w:val="008F6226"/>
    <w:rsid w:val="008F6312"/>
    <w:rsid w:val="008F6A15"/>
    <w:rsid w:val="00900D66"/>
    <w:rsid w:val="00900EE1"/>
    <w:rsid w:val="00902737"/>
    <w:rsid w:val="00907E1B"/>
    <w:rsid w:val="009111E6"/>
    <w:rsid w:val="00914096"/>
    <w:rsid w:val="0091494A"/>
    <w:rsid w:val="00914F6E"/>
    <w:rsid w:val="00915BB3"/>
    <w:rsid w:val="00920C65"/>
    <w:rsid w:val="00924AE5"/>
    <w:rsid w:val="00931D4F"/>
    <w:rsid w:val="009347AB"/>
    <w:rsid w:val="00934952"/>
    <w:rsid w:val="0093554A"/>
    <w:rsid w:val="009419E2"/>
    <w:rsid w:val="00943C78"/>
    <w:rsid w:val="00943E9B"/>
    <w:rsid w:val="00944487"/>
    <w:rsid w:val="00950C84"/>
    <w:rsid w:val="00951ED9"/>
    <w:rsid w:val="0095209D"/>
    <w:rsid w:val="0095446C"/>
    <w:rsid w:val="00955883"/>
    <w:rsid w:val="0095663C"/>
    <w:rsid w:val="0096266E"/>
    <w:rsid w:val="0096470F"/>
    <w:rsid w:val="00965EA8"/>
    <w:rsid w:val="00974FDF"/>
    <w:rsid w:val="0097667F"/>
    <w:rsid w:val="00977157"/>
    <w:rsid w:val="009778EB"/>
    <w:rsid w:val="00977EB3"/>
    <w:rsid w:val="00980988"/>
    <w:rsid w:val="00981057"/>
    <w:rsid w:val="00981650"/>
    <w:rsid w:val="0098704F"/>
    <w:rsid w:val="00987BCF"/>
    <w:rsid w:val="009917E6"/>
    <w:rsid w:val="009926F3"/>
    <w:rsid w:val="00993441"/>
    <w:rsid w:val="00993729"/>
    <w:rsid w:val="00994A95"/>
    <w:rsid w:val="0099606C"/>
    <w:rsid w:val="009966C4"/>
    <w:rsid w:val="009969AD"/>
    <w:rsid w:val="009B003D"/>
    <w:rsid w:val="009B7396"/>
    <w:rsid w:val="009C11AB"/>
    <w:rsid w:val="009C3A57"/>
    <w:rsid w:val="009C3E52"/>
    <w:rsid w:val="009D1FD0"/>
    <w:rsid w:val="009D23D5"/>
    <w:rsid w:val="009D240D"/>
    <w:rsid w:val="009D2507"/>
    <w:rsid w:val="009D27DB"/>
    <w:rsid w:val="009D499B"/>
    <w:rsid w:val="009D5635"/>
    <w:rsid w:val="009E203F"/>
    <w:rsid w:val="009E55D2"/>
    <w:rsid w:val="009F0C07"/>
    <w:rsid w:val="009F0DC2"/>
    <w:rsid w:val="009F12BD"/>
    <w:rsid w:val="009F24A0"/>
    <w:rsid w:val="009F29F2"/>
    <w:rsid w:val="009F3FCB"/>
    <w:rsid w:val="009F4282"/>
    <w:rsid w:val="009F4EDF"/>
    <w:rsid w:val="009F4FC9"/>
    <w:rsid w:val="009F68A7"/>
    <w:rsid w:val="00A01FBC"/>
    <w:rsid w:val="00A022CC"/>
    <w:rsid w:val="00A03DFA"/>
    <w:rsid w:val="00A050DB"/>
    <w:rsid w:val="00A116D4"/>
    <w:rsid w:val="00A13946"/>
    <w:rsid w:val="00A14890"/>
    <w:rsid w:val="00A14B3A"/>
    <w:rsid w:val="00A16B25"/>
    <w:rsid w:val="00A170ED"/>
    <w:rsid w:val="00A1714F"/>
    <w:rsid w:val="00A23081"/>
    <w:rsid w:val="00A248E6"/>
    <w:rsid w:val="00A25AAA"/>
    <w:rsid w:val="00A26701"/>
    <w:rsid w:val="00A31FAF"/>
    <w:rsid w:val="00A34D07"/>
    <w:rsid w:val="00A34FBD"/>
    <w:rsid w:val="00A35D2C"/>
    <w:rsid w:val="00A36D0A"/>
    <w:rsid w:val="00A375D2"/>
    <w:rsid w:val="00A37F66"/>
    <w:rsid w:val="00A40661"/>
    <w:rsid w:val="00A43551"/>
    <w:rsid w:val="00A43FE3"/>
    <w:rsid w:val="00A44FBB"/>
    <w:rsid w:val="00A463A1"/>
    <w:rsid w:val="00A46D62"/>
    <w:rsid w:val="00A46EEF"/>
    <w:rsid w:val="00A526D8"/>
    <w:rsid w:val="00A5289E"/>
    <w:rsid w:val="00A541FE"/>
    <w:rsid w:val="00A543B2"/>
    <w:rsid w:val="00A57004"/>
    <w:rsid w:val="00A61F33"/>
    <w:rsid w:val="00A645E0"/>
    <w:rsid w:val="00A70D1F"/>
    <w:rsid w:val="00A71595"/>
    <w:rsid w:val="00A717C5"/>
    <w:rsid w:val="00A7403E"/>
    <w:rsid w:val="00A77EA5"/>
    <w:rsid w:val="00A805F0"/>
    <w:rsid w:val="00A83CBC"/>
    <w:rsid w:val="00A8754E"/>
    <w:rsid w:val="00A87A67"/>
    <w:rsid w:val="00A916B6"/>
    <w:rsid w:val="00A9244F"/>
    <w:rsid w:val="00A92E26"/>
    <w:rsid w:val="00A9432E"/>
    <w:rsid w:val="00A95F24"/>
    <w:rsid w:val="00A9666D"/>
    <w:rsid w:val="00AA1F50"/>
    <w:rsid w:val="00AA3333"/>
    <w:rsid w:val="00AA431F"/>
    <w:rsid w:val="00AA537F"/>
    <w:rsid w:val="00AA7147"/>
    <w:rsid w:val="00AB05D3"/>
    <w:rsid w:val="00AB0BE3"/>
    <w:rsid w:val="00AB0DB1"/>
    <w:rsid w:val="00AB1B63"/>
    <w:rsid w:val="00AB5355"/>
    <w:rsid w:val="00AB75DC"/>
    <w:rsid w:val="00AB7B5E"/>
    <w:rsid w:val="00AC00EE"/>
    <w:rsid w:val="00AC0765"/>
    <w:rsid w:val="00AC1BB8"/>
    <w:rsid w:val="00AC27B9"/>
    <w:rsid w:val="00AC39BD"/>
    <w:rsid w:val="00AC4A4F"/>
    <w:rsid w:val="00AC591D"/>
    <w:rsid w:val="00AC6B32"/>
    <w:rsid w:val="00AC7BF9"/>
    <w:rsid w:val="00AD3969"/>
    <w:rsid w:val="00AE2B1D"/>
    <w:rsid w:val="00AE5EE2"/>
    <w:rsid w:val="00AE636E"/>
    <w:rsid w:val="00AE6BB2"/>
    <w:rsid w:val="00AF10AC"/>
    <w:rsid w:val="00AF1E72"/>
    <w:rsid w:val="00AF330C"/>
    <w:rsid w:val="00AF3C48"/>
    <w:rsid w:val="00AF72B4"/>
    <w:rsid w:val="00AF74D1"/>
    <w:rsid w:val="00AF7A97"/>
    <w:rsid w:val="00B0069B"/>
    <w:rsid w:val="00B025E6"/>
    <w:rsid w:val="00B0570F"/>
    <w:rsid w:val="00B12AD1"/>
    <w:rsid w:val="00B133CF"/>
    <w:rsid w:val="00B1498F"/>
    <w:rsid w:val="00B2033A"/>
    <w:rsid w:val="00B203BB"/>
    <w:rsid w:val="00B24449"/>
    <w:rsid w:val="00B24483"/>
    <w:rsid w:val="00B24D5F"/>
    <w:rsid w:val="00B263A0"/>
    <w:rsid w:val="00B3019D"/>
    <w:rsid w:val="00B309BA"/>
    <w:rsid w:val="00B30B2A"/>
    <w:rsid w:val="00B32999"/>
    <w:rsid w:val="00B379C5"/>
    <w:rsid w:val="00B40369"/>
    <w:rsid w:val="00B41C3A"/>
    <w:rsid w:val="00B433E7"/>
    <w:rsid w:val="00B44F2A"/>
    <w:rsid w:val="00B44F52"/>
    <w:rsid w:val="00B464A1"/>
    <w:rsid w:val="00B475D7"/>
    <w:rsid w:val="00B50433"/>
    <w:rsid w:val="00B51B23"/>
    <w:rsid w:val="00B564C5"/>
    <w:rsid w:val="00B602E8"/>
    <w:rsid w:val="00B61247"/>
    <w:rsid w:val="00B63DF2"/>
    <w:rsid w:val="00B6768E"/>
    <w:rsid w:val="00B67BB2"/>
    <w:rsid w:val="00B72558"/>
    <w:rsid w:val="00B72704"/>
    <w:rsid w:val="00B73B21"/>
    <w:rsid w:val="00B76241"/>
    <w:rsid w:val="00B8029E"/>
    <w:rsid w:val="00B832B6"/>
    <w:rsid w:val="00B83B2E"/>
    <w:rsid w:val="00B8485C"/>
    <w:rsid w:val="00B8499B"/>
    <w:rsid w:val="00B86EE2"/>
    <w:rsid w:val="00B90414"/>
    <w:rsid w:val="00B907D3"/>
    <w:rsid w:val="00B91BC3"/>
    <w:rsid w:val="00B93033"/>
    <w:rsid w:val="00B940D6"/>
    <w:rsid w:val="00B943D7"/>
    <w:rsid w:val="00B949A1"/>
    <w:rsid w:val="00B9524C"/>
    <w:rsid w:val="00B96196"/>
    <w:rsid w:val="00B973DF"/>
    <w:rsid w:val="00BA2888"/>
    <w:rsid w:val="00BA4FA0"/>
    <w:rsid w:val="00BA5218"/>
    <w:rsid w:val="00BA6112"/>
    <w:rsid w:val="00BA77F5"/>
    <w:rsid w:val="00BA798A"/>
    <w:rsid w:val="00BB1870"/>
    <w:rsid w:val="00BB1C66"/>
    <w:rsid w:val="00BB57FF"/>
    <w:rsid w:val="00BB6155"/>
    <w:rsid w:val="00BB6D9A"/>
    <w:rsid w:val="00BC1197"/>
    <w:rsid w:val="00BC1460"/>
    <w:rsid w:val="00BC32E6"/>
    <w:rsid w:val="00BC4CE4"/>
    <w:rsid w:val="00BC535A"/>
    <w:rsid w:val="00BC6AFB"/>
    <w:rsid w:val="00BC6F5F"/>
    <w:rsid w:val="00BC769B"/>
    <w:rsid w:val="00BD23DF"/>
    <w:rsid w:val="00BD2754"/>
    <w:rsid w:val="00BD3E0C"/>
    <w:rsid w:val="00BD479C"/>
    <w:rsid w:val="00BD49B8"/>
    <w:rsid w:val="00BD511D"/>
    <w:rsid w:val="00BD596A"/>
    <w:rsid w:val="00BD7DD3"/>
    <w:rsid w:val="00BD7F36"/>
    <w:rsid w:val="00BE04F3"/>
    <w:rsid w:val="00BE2BC3"/>
    <w:rsid w:val="00BE5448"/>
    <w:rsid w:val="00BE640B"/>
    <w:rsid w:val="00BF5878"/>
    <w:rsid w:val="00C005E7"/>
    <w:rsid w:val="00C011B0"/>
    <w:rsid w:val="00C03C98"/>
    <w:rsid w:val="00C04526"/>
    <w:rsid w:val="00C04980"/>
    <w:rsid w:val="00C05817"/>
    <w:rsid w:val="00C05B94"/>
    <w:rsid w:val="00C106DB"/>
    <w:rsid w:val="00C15BB9"/>
    <w:rsid w:val="00C17741"/>
    <w:rsid w:val="00C17BB0"/>
    <w:rsid w:val="00C26342"/>
    <w:rsid w:val="00C27CBF"/>
    <w:rsid w:val="00C325FB"/>
    <w:rsid w:val="00C33246"/>
    <w:rsid w:val="00C34C44"/>
    <w:rsid w:val="00C37245"/>
    <w:rsid w:val="00C37A9E"/>
    <w:rsid w:val="00C413F7"/>
    <w:rsid w:val="00C42FDD"/>
    <w:rsid w:val="00C435D3"/>
    <w:rsid w:val="00C44EB3"/>
    <w:rsid w:val="00C458E3"/>
    <w:rsid w:val="00C45A20"/>
    <w:rsid w:val="00C47917"/>
    <w:rsid w:val="00C508AD"/>
    <w:rsid w:val="00C51E8C"/>
    <w:rsid w:val="00C5334A"/>
    <w:rsid w:val="00C5607A"/>
    <w:rsid w:val="00C57016"/>
    <w:rsid w:val="00C602A8"/>
    <w:rsid w:val="00C608EB"/>
    <w:rsid w:val="00C60B23"/>
    <w:rsid w:val="00C61688"/>
    <w:rsid w:val="00C61F36"/>
    <w:rsid w:val="00C63AC6"/>
    <w:rsid w:val="00C642F0"/>
    <w:rsid w:val="00C710F5"/>
    <w:rsid w:val="00C731F5"/>
    <w:rsid w:val="00C737B4"/>
    <w:rsid w:val="00C73F4B"/>
    <w:rsid w:val="00C768F0"/>
    <w:rsid w:val="00C77844"/>
    <w:rsid w:val="00C77959"/>
    <w:rsid w:val="00C80E55"/>
    <w:rsid w:val="00C8196E"/>
    <w:rsid w:val="00C81F1F"/>
    <w:rsid w:val="00C821C5"/>
    <w:rsid w:val="00C826E0"/>
    <w:rsid w:val="00C82A7C"/>
    <w:rsid w:val="00C83CF0"/>
    <w:rsid w:val="00C92821"/>
    <w:rsid w:val="00C92862"/>
    <w:rsid w:val="00C92F35"/>
    <w:rsid w:val="00C9349D"/>
    <w:rsid w:val="00C93A07"/>
    <w:rsid w:val="00C93B5B"/>
    <w:rsid w:val="00C9500D"/>
    <w:rsid w:val="00CA0EE4"/>
    <w:rsid w:val="00CA11BB"/>
    <w:rsid w:val="00CA193D"/>
    <w:rsid w:val="00CA3162"/>
    <w:rsid w:val="00CA550A"/>
    <w:rsid w:val="00CA6854"/>
    <w:rsid w:val="00CA7B6D"/>
    <w:rsid w:val="00CB034D"/>
    <w:rsid w:val="00CB1503"/>
    <w:rsid w:val="00CB3F35"/>
    <w:rsid w:val="00CB64CA"/>
    <w:rsid w:val="00CC0DDB"/>
    <w:rsid w:val="00CC2201"/>
    <w:rsid w:val="00CC2E1C"/>
    <w:rsid w:val="00CC460C"/>
    <w:rsid w:val="00CC4B07"/>
    <w:rsid w:val="00CC6025"/>
    <w:rsid w:val="00CD094E"/>
    <w:rsid w:val="00CD0EFF"/>
    <w:rsid w:val="00CD1832"/>
    <w:rsid w:val="00CD1C93"/>
    <w:rsid w:val="00CD272E"/>
    <w:rsid w:val="00CD311E"/>
    <w:rsid w:val="00CD4DE4"/>
    <w:rsid w:val="00CD5733"/>
    <w:rsid w:val="00CD6E9D"/>
    <w:rsid w:val="00CE015D"/>
    <w:rsid w:val="00CE0C18"/>
    <w:rsid w:val="00CE0C41"/>
    <w:rsid w:val="00CE4A7A"/>
    <w:rsid w:val="00CF09ED"/>
    <w:rsid w:val="00CF10EC"/>
    <w:rsid w:val="00CF1159"/>
    <w:rsid w:val="00CF2F2A"/>
    <w:rsid w:val="00CF35FA"/>
    <w:rsid w:val="00CF4033"/>
    <w:rsid w:val="00CF481F"/>
    <w:rsid w:val="00CF635A"/>
    <w:rsid w:val="00CF65DA"/>
    <w:rsid w:val="00CF6CDE"/>
    <w:rsid w:val="00D00BD4"/>
    <w:rsid w:val="00D00F5C"/>
    <w:rsid w:val="00D011E1"/>
    <w:rsid w:val="00D01BCE"/>
    <w:rsid w:val="00D0216A"/>
    <w:rsid w:val="00D03509"/>
    <w:rsid w:val="00D10030"/>
    <w:rsid w:val="00D13D18"/>
    <w:rsid w:val="00D15611"/>
    <w:rsid w:val="00D1690C"/>
    <w:rsid w:val="00D17CF6"/>
    <w:rsid w:val="00D202C6"/>
    <w:rsid w:val="00D215B3"/>
    <w:rsid w:val="00D24313"/>
    <w:rsid w:val="00D25DCD"/>
    <w:rsid w:val="00D26919"/>
    <w:rsid w:val="00D31207"/>
    <w:rsid w:val="00D3379C"/>
    <w:rsid w:val="00D339D8"/>
    <w:rsid w:val="00D3551C"/>
    <w:rsid w:val="00D35B42"/>
    <w:rsid w:val="00D36868"/>
    <w:rsid w:val="00D37CFA"/>
    <w:rsid w:val="00D40012"/>
    <w:rsid w:val="00D4204B"/>
    <w:rsid w:val="00D42F79"/>
    <w:rsid w:val="00D43746"/>
    <w:rsid w:val="00D4494F"/>
    <w:rsid w:val="00D46670"/>
    <w:rsid w:val="00D47CF0"/>
    <w:rsid w:val="00D5209E"/>
    <w:rsid w:val="00D531AC"/>
    <w:rsid w:val="00D54CBB"/>
    <w:rsid w:val="00D56242"/>
    <w:rsid w:val="00D61E8B"/>
    <w:rsid w:val="00D64B56"/>
    <w:rsid w:val="00D64C2C"/>
    <w:rsid w:val="00D65392"/>
    <w:rsid w:val="00D65DBA"/>
    <w:rsid w:val="00D662B2"/>
    <w:rsid w:val="00D668F1"/>
    <w:rsid w:val="00D66BB0"/>
    <w:rsid w:val="00D67DF6"/>
    <w:rsid w:val="00D71DF6"/>
    <w:rsid w:val="00D72DF7"/>
    <w:rsid w:val="00D72F43"/>
    <w:rsid w:val="00D73C9D"/>
    <w:rsid w:val="00D74C3E"/>
    <w:rsid w:val="00D74FEC"/>
    <w:rsid w:val="00D75615"/>
    <w:rsid w:val="00D80C59"/>
    <w:rsid w:val="00D819A3"/>
    <w:rsid w:val="00D828D7"/>
    <w:rsid w:val="00D85263"/>
    <w:rsid w:val="00D866C4"/>
    <w:rsid w:val="00D872AF"/>
    <w:rsid w:val="00D873D8"/>
    <w:rsid w:val="00D87911"/>
    <w:rsid w:val="00D90439"/>
    <w:rsid w:val="00D906A8"/>
    <w:rsid w:val="00D927D3"/>
    <w:rsid w:val="00D93233"/>
    <w:rsid w:val="00D94638"/>
    <w:rsid w:val="00DA1AC6"/>
    <w:rsid w:val="00DA2061"/>
    <w:rsid w:val="00DA2616"/>
    <w:rsid w:val="00DA2EF5"/>
    <w:rsid w:val="00DA3F0B"/>
    <w:rsid w:val="00DA416F"/>
    <w:rsid w:val="00DA49D7"/>
    <w:rsid w:val="00DA4D3F"/>
    <w:rsid w:val="00DA4D79"/>
    <w:rsid w:val="00DA7949"/>
    <w:rsid w:val="00DA7987"/>
    <w:rsid w:val="00DA7A48"/>
    <w:rsid w:val="00DB0C36"/>
    <w:rsid w:val="00DB105A"/>
    <w:rsid w:val="00DB423B"/>
    <w:rsid w:val="00DB5D69"/>
    <w:rsid w:val="00DB7CE5"/>
    <w:rsid w:val="00DC013F"/>
    <w:rsid w:val="00DC0D18"/>
    <w:rsid w:val="00DC21DC"/>
    <w:rsid w:val="00DC344D"/>
    <w:rsid w:val="00DC4848"/>
    <w:rsid w:val="00DC68AE"/>
    <w:rsid w:val="00DC7619"/>
    <w:rsid w:val="00DD0E1D"/>
    <w:rsid w:val="00DD11F9"/>
    <w:rsid w:val="00DD1BA7"/>
    <w:rsid w:val="00DD1C6E"/>
    <w:rsid w:val="00DD1D9F"/>
    <w:rsid w:val="00DD1ED4"/>
    <w:rsid w:val="00DD2724"/>
    <w:rsid w:val="00DD3C12"/>
    <w:rsid w:val="00DD474C"/>
    <w:rsid w:val="00DD496B"/>
    <w:rsid w:val="00DD4E03"/>
    <w:rsid w:val="00DD5407"/>
    <w:rsid w:val="00DD5FEE"/>
    <w:rsid w:val="00DD7152"/>
    <w:rsid w:val="00DE2137"/>
    <w:rsid w:val="00DE249D"/>
    <w:rsid w:val="00DE2E03"/>
    <w:rsid w:val="00DE71E3"/>
    <w:rsid w:val="00DF0571"/>
    <w:rsid w:val="00DF0D21"/>
    <w:rsid w:val="00DF331A"/>
    <w:rsid w:val="00DF5023"/>
    <w:rsid w:val="00DF59D9"/>
    <w:rsid w:val="00DF73C6"/>
    <w:rsid w:val="00E00C4F"/>
    <w:rsid w:val="00E011FE"/>
    <w:rsid w:val="00E02EF8"/>
    <w:rsid w:val="00E03B34"/>
    <w:rsid w:val="00E04D12"/>
    <w:rsid w:val="00E06B51"/>
    <w:rsid w:val="00E10EB2"/>
    <w:rsid w:val="00E1295E"/>
    <w:rsid w:val="00E12C61"/>
    <w:rsid w:val="00E12D5B"/>
    <w:rsid w:val="00E143E7"/>
    <w:rsid w:val="00E14817"/>
    <w:rsid w:val="00E148C2"/>
    <w:rsid w:val="00E16B18"/>
    <w:rsid w:val="00E24652"/>
    <w:rsid w:val="00E26D76"/>
    <w:rsid w:val="00E273F9"/>
    <w:rsid w:val="00E30B3B"/>
    <w:rsid w:val="00E3112B"/>
    <w:rsid w:val="00E31DEC"/>
    <w:rsid w:val="00E32409"/>
    <w:rsid w:val="00E3398D"/>
    <w:rsid w:val="00E350A3"/>
    <w:rsid w:val="00E35A9B"/>
    <w:rsid w:val="00E36867"/>
    <w:rsid w:val="00E36D95"/>
    <w:rsid w:val="00E42C44"/>
    <w:rsid w:val="00E441D2"/>
    <w:rsid w:val="00E44371"/>
    <w:rsid w:val="00E5192F"/>
    <w:rsid w:val="00E5197C"/>
    <w:rsid w:val="00E56B06"/>
    <w:rsid w:val="00E60318"/>
    <w:rsid w:val="00E62A9F"/>
    <w:rsid w:val="00E63BC6"/>
    <w:rsid w:val="00E6441A"/>
    <w:rsid w:val="00E70010"/>
    <w:rsid w:val="00E70804"/>
    <w:rsid w:val="00E7459D"/>
    <w:rsid w:val="00E83DB7"/>
    <w:rsid w:val="00E863C8"/>
    <w:rsid w:val="00E90E8A"/>
    <w:rsid w:val="00E9132F"/>
    <w:rsid w:val="00E9251A"/>
    <w:rsid w:val="00E93B6D"/>
    <w:rsid w:val="00E93C84"/>
    <w:rsid w:val="00E93D84"/>
    <w:rsid w:val="00E948F2"/>
    <w:rsid w:val="00E96725"/>
    <w:rsid w:val="00E9776B"/>
    <w:rsid w:val="00EA0178"/>
    <w:rsid w:val="00EA28BB"/>
    <w:rsid w:val="00EA3058"/>
    <w:rsid w:val="00EA3695"/>
    <w:rsid w:val="00EA4C9C"/>
    <w:rsid w:val="00EA5241"/>
    <w:rsid w:val="00EA62DA"/>
    <w:rsid w:val="00EB0C7D"/>
    <w:rsid w:val="00EB23E7"/>
    <w:rsid w:val="00EB2DDB"/>
    <w:rsid w:val="00EB2E88"/>
    <w:rsid w:val="00EB478E"/>
    <w:rsid w:val="00EB569A"/>
    <w:rsid w:val="00EB7C02"/>
    <w:rsid w:val="00EC1192"/>
    <w:rsid w:val="00EC3EF2"/>
    <w:rsid w:val="00ED0298"/>
    <w:rsid w:val="00ED1595"/>
    <w:rsid w:val="00ED3720"/>
    <w:rsid w:val="00ED6015"/>
    <w:rsid w:val="00ED6340"/>
    <w:rsid w:val="00ED7165"/>
    <w:rsid w:val="00EE10FF"/>
    <w:rsid w:val="00EE170B"/>
    <w:rsid w:val="00EE4722"/>
    <w:rsid w:val="00EE72EE"/>
    <w:rsid w:val="00EE7AF6"/>
    <w:rsid w:val="00EF0AB4"/>
    <w:rsid w:val="00EF2DF8"/>
    <w:rsid w:val="00EF4B75"/>
    <w:rsid w:val="00EF5D53"/>
    <w:rsid w:val="00F00B8A"/>
    <w:rsid w:val="00F00EB2"/>
    <w:rsid w:val="00F01C50"/>
    <w:rsid w:val="00F01E8F"/>
    <w:rsid w:val="00F02D57"/>
    <w:rsid w:val="00F03191"/>
    <w:rsid w:val="00F0520B"/>
    <w:rsid w:val="00F0697D"/>
    <w:rsid w:val="00F10207"/>
    <w:rsid w:val="00F12D75"/>
    <w:rsid w:val="00F13B8A"/>
    <w:rsid w:val="00F14213"/>
    <w:rsid w:val="00F14EA4"/>
    <w:rsid w:val="00F1500B"/>
    <w:rsid w:val="00F15235"/>
    <w:rsid w:val="00F15C98"/>
    <w:rsid w:val="00F17262"/>
    <w:rsid w:val="00F17632"/>
    <w:rsid w:val="00F17AF3"/>
    <w:rsid w:val="00F20694"/>
    <w:rsid w:val="00F20A94"/>
    <w:rsid w:val="00F20D5E"/>
    <w:rsid w:val="00F23B07"/>
    <w:rsid w:val="00F24BC6"/>
    <w:rsid w:val="00F26851"/>
    <w:rsid w:val="00F300DD"/>
    <w:rsid w:val="00F31878"/>
    <w:rsid w:val="00F3397C"/>
    <w:rsid w:val="00F3532A"/>
    <w:rsid w:val="00F35840"/>
    <w:rsid w:val="00F361F2"/>
    <w:rsid w:val="00F37D46"/>
    <w:rsid w:val="00F40EDC"/>
    <w:rsid w:val="00F43F53"/>
    <w:rsid w:val="00F44496"/>
    <w:rsid w:val="00F47745"/>
    <w:rsid w:val="00F50482"/>
    <w:rsid w:val="00F52684"/>
    <w:rsid w:val="00F53082"/>
    <w:rsid w:val="00F534E1"/>
    <w:rsid w:val="00F55966"/>
    <w:rsid w:val="00F562C9"/>
    <w:rsid w:val="00F57BCD"/>
    <w:rsid w:val="00F603F8"/>
    <w:rsid w:val="00F60FB5"/>
    <w:rsid w:val="00F621A7"/>
    <w:rsid w:val="00F63347"/>
    <w:rsid w:val="00F64EDF"/>
    <w:rsid w:val="00F65A35"/>
    <w:rsid w:val="00F67A70"/>
    <w:rsid w:val="00F70FF9"/>
    <w:rsid w:val="00F71218"/>
    <w:rsid w:val="00F717FE"/>
    <w:rsid w:val="00F71A21"/>
    <w:rsid w:val="00F72F10"/>
    <w:rsid w:val="00F73A95"/>
    <w:rsid w:val="00F748AE"/>
    <w:rsid w:val="00F7711D"/>
    <w:rsid w:val="00F77749"/>
    <w:rsid w:val="00F80A60"/>
    <w:rsid w:val="00F82F40"/>
    <w:rsid w:val="00F83C15"/>
    <w:rsid w:val="00F867E9"/>
    <w:rsid w:val="00F8687F"/>
    <w:rsid w:val="00F87455"/>
    <w:rsid w:val="00F91914"/>
    <w:rsid w:val="00F946F0"/>
    <w:rsid w:val="00F94B46"/>
    <w:rsid w:val="00F951A3"/>
    <w:rsid w:val="00F961CE"/>
    <w:rsid w:val="00F97FA6"/>
    <w:rsid w:val="00FA2795"/>
    <w:rsid w:val="00FB10F1"/>
    <w:rsid w:val="00FB1D9C"/>
    <w:rsid w:val="00FB4660"/>
    <w:rsid w:val="00FB7105"/>
    <w:rsid w:val="00FC0509"/>
    <w:rsid w:val="00FC1856"/>
    <w:rsid w:val="00FC19BE"/>
    <w:rsid w:val="00FC2845"/>
    <w:rsid w:val="00FC2CB2"/>
    <w:rsid w:val="00FC431F"/>
    <w:rsid w:val="00FC5D2C"/>
    <w:rsid w:val="00FD07C8"/>
    <w:rsid w:val="00FD330C"/>
    <w:rsid w:val="00FD3C09"/>
    <w:rsid w:val="00FD4558"/>
    <w:rsid w:val="00FE1452"/>
    <w:rsid w:val="00FE1676"/>
    <w:rsid w:val="00FE31F3"/>
    <w:rsid w:val="00FE35A7"/>
    <w:rsid w:val="00FE4E3F"/>
    <w:rsid w:val="00FE6657"/>
    <w:rsid w:val="00FF0175"/>
    <w:rsid w:val="00FF06D8"/>
    <w:rsid w:val="00FF0A6A"/>
    <w:rsid w:val="00FF1549"/>
    <w:rsid w:val="00FF1559"/>
    <w:rsid w:val="00FF25B2"/>
    <w:rsid w:val="00FF2C37"/>
    <w:rsid w:val="00FF5018"/>
    <w:rsid w:val="00FF57C2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E1910E"/>
  <w15:docId w15:val="{58F2971B-F6CC-485C-B9B4-89C8CC31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0520B"/>
    <w:pPr>
      <w:spacing w:before="60" w:after="60"/>
      <w:jc w:val="both"/>
    </w:pPr>
    <w:rPr>
      <w:sz w:val="24"/>
      <w:szCs w:val="24"/>
    </w:rPr>
  </w:style>
  <w:style w:type="paragraph" w:styleId="Cmsor1">
    <w:name w:val="heading 1"/>
    <w:basedOn w:val="Norml"/>
    <w:next w:val="Knyv"/>
    <w:qFormat/>
    <w:rsid w:val="00724723"/>
    <w:pPr>
      <w:keepNext/>
      <w:numPr>
        <w:numId w:val="13"/>
      </w:numPr>
      <w:overflowPunct w:val="0"/>
      <w:autoSpaceDE w:val="0"/>
      <w:autoSpaceDN w:val="0"/>
      <w:adjustRightInd w:val="0"/>
      <w:spacing w:before="240" w:after="360"/>
      <w:textAlignment w:val="baseline"/>
      <w:outlineLvl w:val="0"/>
    </w:pPr>
    <w:rPr>
      <w:b/>
      <w:kern w:val="28"/>
      <w:sz w:val="32"/>
      <w:szCs w:val="32"/>
      <w:lang w:val="en-GB" w:eastAsia="en-US"/>
    </w:rPr>
  </w:style>
  <w:style w:type="paragraph" w:styleId="Cmsor2">
    <w:name w:val="heading 2"/>
    <w:basedOn w:val="Norml"/>
    <w:next w:val="Knyv"/>
    <w:qFormat/>
    <w:rsid w:val="00316AEA"/>
    <w:pPr>
      <w:keepNext/>
      <w:numPr>
        <w:ilvl w:val="1"/>
        <w:numId w:val="3"/>
      </w:numPr>
      <w:spacing w:before="120"/>
      <w:outlineLvl w:val="1"/>
    </w:pPr>
    <w:rPr>
      <w:rFonts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Knyv"/>
    <w:qFormat/>
    <w:rsid w:val="00724723"/>
    <w:pPr>
      <w:keepNext/>
      <w:numPr>
        <w:ilvl w:val="2"/>
        <w:numId w:val="13"/>
      </w:numPr>
      <w:spacing w:before="120" w:after="120"/>
      <w:outlineLvl w:val="2"/>
    </w:pPr>
    <w:rPr>
      <w:rFonts w:cs="Arial"/>
      <w:b/>
      <w:bCs/>
    </w:rPr>
  </w:style>
  <w:style w:type="paragraph" w:styleId="Cmsor40">
    <w:name w:val="heading 4"/>
    <w:basedOn w:val="Norml"/>
    <w:next w:val="Norml"/>
    <w:qFormat/>
    <w:rsid w:val="00860BEE"/>
    <w:pPr>
      <w:keepNext/>
      <w:spacing w:before="24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Arial11ptSorkizrt">
    <w:name w:val="Stílus Arial 11 pt Sorkizárt"/>
    <w:basedOn w:val="Norml"/>
    <w:rsid w:val="00FC050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val="en-GB" w:eastAsia="en-US"/>
    </w:rPr>
  </w:style>
  <w:style w:type="paragraph" w:customStyle="1" w:styleId="Stlus1">
    <w:name w:val="Stílus1"/>
    <w:basedOn w:val="Norml"/>
    <w:rsid w:val="00FC0509"/>
  </w:style>
  <w:style w:type="paragraph" w:customStyle="1" w:styleId="2pont">
    <w:name w:val="2pont"/>
    <w:basedOn w:val="Norml"/>
    <w:rsid w:val="00892B82"/>
    <w:pPr>
      <w:tabs>
        <w:tab w:val="left" w:pos="426"/>
        <w:tab w:val="left" w:pos="1418"/>
      </w:tabs>
      <w:spacing w:before="40" w:after="40"/>
      <w:ind w:left="720" w:hanging="720"/>
    </w:pPr>
    <w:rPr>
      <w:rFonts w:cs="Arial"/>
    </w:rPr>
  </w:style>
  <w:style w:type="paragraph" w:customStyle="1" w:styleId="StlusArial11ptEltte2ptUtna2pt1">
    <w:name w:val="Stílus Arial 11 pt Előtte:  2 pt Utána:  2 pt1"/>
    <w:basedOn w:val="Norml"/>
    <w:rsid w:val="001F09DA"/>
    <w:pPr>
      <w:spacing w:before="40" w:after="40"/>
    </w:pPr>
    <w:rPr>
      <w:szCs w:val="20"/>
    </w:rPr>
  </w:style>
  <w:style w:type="paragraph" w:customStyle="1" w:styleId="Tjkoztats">
    <w:name w:val="Tájékoztatás"/>
    <w:basedOn w:val="Norml"/>
    <w:rsid w:val="00A36D0A"/>
    <w:rPr>
      <w:i/>
    </w:rPr>
  </w:style>
  <w:style w:type="paragraph" w:customStyle="1" w:styleId="Knyv">
    <w:name w:val="Könyv"/>
    <w:basedOn w:val="Norml"/>
    <w:rsid w:val="001E343F"/>
    <w:pPr>
      <w:widowControl w:val="0"/>
      <w:spacing w:before="120" w:after="120"/>
      <w:ind w:firstLine="340"/>
    </w:pPr>
    <w:rPr>
      <w:rFonts w:cs="Times"/>
      <w:bCs/>
      <w:color w:val="000000"/>
    </w:rPr>
  </w:style>
  <w:style w:type="paragraph" w:customStyle="1" w:styleId="idzs">
    <w:name w:val="idézés"/>
    <w:basedOn w:val="Norml"/>
    <w:next w:val="Knyv"/>
    <w:rsid w:val="00B907D3"/>
    <w:pPr>
      <w:ind w:left="284"/>
    </w:pPr>
    <w:rPr>
      <w:i/>
      <w:sz w:val="22"/>
      <w:lang w:eastAsia="en-US"/>
    </w:rPr>
  </w:style>
  <w:style w:type="paragraph" w:customStyle="1" w:styleId="fr1">
    <w:name w:val="fr_1"/>
    <w:basedOn w:val="Norml"/>
    <w:next w:val="Knyv"/>
    <w:rsid w:val="00316AEA"/>
    <w:pPr>
      <w:widowControl w:val="0"/>
      <w:numPr>
        <w:numId w:val="2"/>
      </w:numPr>
      <w:tabs>
        <w:tab w:val="left" w:pos="454"/>
      </w:tabs>
      <w:spacing w:before="40" w:after="40"/>
    </w:pPr>
  </w:style>
  <w:style w:type="paragraph" w:customStyle="1" w:styleId="fr1eltt">
    <w:name w:val="fr_1előtt"/>
    <w:basedOn w:val="Knyv"/>
    <w:next w:val="fr1"/>
    <w:rsid w:val="00AF330C"/>
    <w:pPr>
      <w:spacing w:after="0"/>
      <w:ind w:firstLine="454"/>
    </w:pPr>
  </w:style>
  <w:style w:type="paragraph" w:styleId="Lbjegyzetszveg">
    <w:name w:val="footnote text"/>
    <w:basedOn w:val="Norml"/>
    <w:semiHidden/>
    <w:rsid w:val="00660854"/>
    <w:pPr>
      <w:ind w:left="113" w:hanging="113"/>
    </w:pPr>
    <w:rPr>
      <w:sz w:val="22"/>
      <w:szCs w:val="20"/>
    </w:rPr>
  </w:style>
  <w:style w:type="paragraph" w:customStyle="1" w:styleId="fr2">
    <w:name w:val="* fr_2"/>
    <w:basedOn w:val="Norml"/>
    <w:next w:val="Knyv"/>
    <w:rsid w:val="00215006"/>
    <w:pPr>
      <w:spacing w:before="40" w:after="40"/>
      <w:ind w:left="1026"/>
    </w:pPr>
  </w:style>
  <w:style w:type="paragraph" w:customStyle="1" w:styleId="felsorols0">
    <w:name w:val="felsorolás"/>
    <w:basedOn w:val="Felsorols"/>
    <w:rsid w:val="00860BEE"/>
    <w:pPr>
      <w:numPr>
        <w:numId w:val="6"/>
      </w:numPr>
    </w:pPr>
  </w:style>
  <w:style w:type="paragraph" w:customStyle="1" w:styleId="StlusKpalrsKzprezrt">
    <w:name w:val="Stílus Képaláírás + Középre zárt"/>
    <w:basedOn w:val="Kpalrs"/>
    <w:rsid w:val="00AF330C"/>
    <w:pPr>
      <w:jc w:val="center"/>
    </w:pPr>
    <w:rPr>
      <w:sz w:val="24"/>
      <w:szCs w:val="24"/>
    </w:rPr>
  </w:style>
  <w:style w:type="paragraph" w:styleId="Kpalrs">
    <w:name w:val="caption"/>
    <w:basedOn w:val="Norml"/>
    <w:next w:val="Norml"/>
    <w:qFormat/>
    <w:rsid w:val="00AF330C"/>
    <w:rPr>
      <w:b/>
      <w:bCs/>
      <w:sz w:val="20"/>
      <w:szCs w:val="20"/>
    </w:rPr>
  </w:style>
  <w:style w:type="paragraph" w:customStyle="1" w:styleId="StlusKpalrsKzprezrt1">
    <w:name w:val="Stílus Képaláírás + Középre zárt1"/>
    <w:basedOn w:val="Kpalrs"/>
    <w:rsid w:val="00AF330C"/>
    <w:pPr>
      <w:jc w:val="center"/>
    </w:pPr>
    <w:rPr>
      <w:sz w:val="24"/>
      <w:szCs w:val="24"/>
    </w:rPr>
  </w:style>
  <w:style w:type="paragraph" w:customStyle="1" w:styleId="felsorolsbenn">
    <w:name w:val="felsorolás_benn"/>
    <w:basedOn w:val="Knyv"/>
    <w:rsid w:val="00860BEE"/>
    <w:pPr>
      <w:tabs>
        <w:tab w:val="left" w:pos="993"/>
      </w:tabs>
      <w:spacing w:before="0" w:after="0"/>
      <w:ind w:left="680" w:firstLine="0"/>
    </w:pPr>
  </w:style>
  <w:style w:type="paragraph" w:styleId="Felsorols">
    <w:name w:val="List Bullet"/>
    <w:basedOn w:val="Norml"/>
    <w:rsid w:val="00860BEE"/>
    <w:pPr>
      <w:numPr>
        <w:numId w:val="5"/>
      </w:numPr>
    </w:pPr>
  </w:style>
  <w:style w:type="paragraph" w:customStyle="1" w:styleId="cmsor4">
    <w:name w:val="címsor 4"/>
    <w:basedOn w:val="Cmsor40"/>
    <w:next w:val="Knyv"/>
    <w:rsid w:val="00724723"/>
    <w:pPr>
      <w:numPr>
        <w:ilvl w:val="3"/>
        <w:numId w:val="13"/>
      </w:numPr>
      <w:spacing w:before="120"/>
    </w:pPr>
    <w:rPr>
      <w:b w:val="0"/>
      <w:bCs w:val="0"/>
      <w:sz w:val="24"/>
    </w:rPr>
  </w:style>
  <w:style w:type="paragraph" w:styleId="lfej">
    <w:name w:val="header"/>
    <w:basedOn w:val="Norml"/>
    <w:link w:val="lfejChar"/>
    <w:uiPriority w:val="99"/>
    <w:rsid w:val="00C63AC6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C63AC6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C63AC6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83798"/>
    <w:rPr>
      <w:color w:val="0000FF"/>
      <w:u w:val="single"/>
    </w:rPr>
  </w:style>
  <w:style w:type="paragraph" w:styleId="Dokumentumtrkp">
    <w:name w:val="Document Map"/>
    <w:basedOn w:val="Norml"/>
    <w:semiHidden/>
    <w:rsid w:val="000825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Web">
    <w:name w:val="Normal (Web)"/>
    <w:basedOn w:val="Norml"/>
    <w:rsid w:val="00ED6340"/>
    <w:pPr>
      <w:spacing w:before="100" w:beforeAutospacing="1" w:after="119"/>
      <w:jc w:val="left"/>
    </w:pPr>
  </w:style>
  <w:style w:type="character" w:customStyle="1" w:styleId="llbChar">
    <w:name w:val="Élőláb Char"/>
    <w:link w:val="llb"/>
    <w:uiPriority w:val="99"/>
    <w:rsid w:val="0001093A"/>
    <w:rPr>
      <w:sz w:val="24"/>
      <w:szCs w:val="24"/>
    </w:rPr>
  </w:style>
  <w:style w:type="paragraph" w:styleId="Buborkszveg">
    <w:name w:val="Balloon Text"/>
    <w:basedOn w:val="Norml"/>
    <w:link w:val="BuborkszvegChar"/>
    <w:rsid w:val="00B44F5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44F52"/>
    <w:rPr>
      <w:rFonts w:ascii="Tahoma" w:hAnsi="Tahoma" w:cs="Tahoma"/>
      <w:sz w:val="16"/>
      <w:szCs w:val="16"/>
    </w:rPr>
  </w:style>
  <w:style w:type="character" w:styleId="Kiemels2">
    <w:name w:val="Strong"/>
    <w:uiPriority w:val="22"/>
    <w:qFormat/>
    <w:rsid w:val="00D94638"/>
    <w:rPr>
      <w:b/>
      <w:bCs/>
    </w:rPr>
  </w:style>
  <w:style w:type="character" w:customStyle="1" w:styleId="lfejChar">
    <w:name w:val="Élőfej Char"/>
    <w:basedOn w:val="Bekezdsalapbettpusa"/>
    <w:link w:val="lfej"/>
    <w:uiPriority w:val="99"/>
    <w:rsid w:val="00786C82"/>
    <w:rPr>
      <w:sz w:val="24"/>
      <w:szCs w:val="24"/>
    </w:rPr>
  </w:style>
  <w:style w:type="character" w:styleId="Kiemels">
    <w:name w:val="Emphasis"/>
    <w:qFormat/>
    <w:rsid w:val="00582670"/>
    <w:rPr>
      <w:i/>
      <w:iCs/>
    </w:rPr>
  </w:style>
  <w:style w:type="paragraph" w:styleId="Vltozat">
    <w:name w:val="Revision"/>
    <w:hidden/>
    <w:uiPriority w:val="99"/>
    <w:semiHidden/>
    <w:rsid w:val="008D7785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A3469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semiHidden/>
    <w:unhideWhenUsed/>
    <w:rsid w:val="008E201F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8E201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8E201F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8E201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8E2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me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oeme.h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eme.h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aci_Munka\Egyes&#252;let\Konferencia\2010\Kik&#252;ld&#233;sre\20100429\R&#233;sztvev&#337;i_Jelentkez&#233;s_OREMBIK_2010_1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8A174-863E-420A-9D97-924093E9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Résztvevői_Jelentkezés_OREMBIK_2010_1.dotx</Template>
  <TotalTime>1</TotalTime>
  <Pages>2</Pages>
  <Words>596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Multikran</Company>
  <LinksUpToDate>false</LinksUpToDate>
  <CharactersWithSpaces>4704</CharactersWithSpaces>
  <SharedDoc>false</SharedDoc>
  <HLinks>
    <vt:vector size="12" baseType="variant">
      <vt:variant>
        <vt:i4>655396</vt:i4>
      </vt:variant>
      <vt:variant>
        <vt:i4>3</vt:i4>
      </vt:variant>
      <vt:variant>
        <vt:i4>0</vt:i4>
      </vt:variant>
      <vt:variant>
        <vt:i4>5</vt:i4>
      </vt:variant>
      <vt:variant>
        <vt:lpwstr>mailto:multikran@multikran.hu</vt:lpwstr>
      </vt:variant>
      <vt:variant>
        <vt:lpwstr/>
      </vt:variant>
      <vt:variant>
        <vt:i4>7471160</vt:i4>
      </vt:variant>
      <vt:variant>
        <vt:i4>0</vt:i4>
      </vt:variant>
      <vt:variant>
        <vt:i4>0</vt:i4>
      </vt:variant>
      <vt:variant>
        <vt:i4>5</vt:i4>
      </vt:variant>
      <vt:variant>
        <vt:lpwstr>http://www.oeme.hu/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Kása László</dc:creator>
  <cp:lastModifiedBy>Bede</cp:lastModifiedBy>
  <cp:revision>2</cp:revision>
  <cp:lastPrinted>2025-03-17T13:12:00Z</cp:lastPrinted>
  <dcterms:created xsi:type="dcterms:W3CDTF">2025-03-18T15:21:00Z</dcterms:created>
  <dcterms:modified xsi:type="dcterms:W3CDTF">2025-03-18T15:21:00Z</dcterms:modified>
</cp:coreProperties>
</file>